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235AC" w14:textId="710EBCFB" w:rsidR="005048CD" w:rsidRPr="005048CD" w:rsidRDefault="00A149EE" w:rsidP="005048CD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在籍証明</w:t>
      </w:r>
      <w:r w:rsidR="005048CD" w:rsidRPr="005048CD">
        <w:rPr>
          <w:rFonts w:asciiTheme="majorEastAsia" w:eastAsiaTheme="majorEastAsia" w:hAnsiTheme="majorEastAsia" w:hint="eastAsia"/>
          <w:sz w:val="32"/>
          <w:szCs w:val="32"/>
        </w:rPr>
        <w:t>書</w:t>
      </w:r>
      <w:r>
        <w:rPr>
          <w:rFonts w:asciiTheme="majorEastAsia" w:eastAsiaTheme="majorEastAsia" w:hAnsiTheme="majorEastAsia" w:hint="eastAsia"/>
          <w:sz w:val="32"/>
          <w:szCs w:val="32"/>
        </w:rPr>
        <w:t>（応募用）</w:t>
      </w:r>
    </w:p>
    <w:p w14:paraId="2541F69B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97"/>
        <w:gridCol w:w="517"/>
        <w:gridCol w:w="6622"/>
      </w:tblGrid>
      <w:tr w:rsidR="005048CD" w:rsidRPr="005048CD" w14:paraId="4C9173E2" w14:textId="77777777" w:rsidTr="00533499">
        <w:trPr>
          <w:trHeight w:val="90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6E9E5A18" w14:textId="77777777" w:rsidR="005048CD" w:rsidRPr="005048CD" w:rsidRDefault="005048CD" w:rsidP="000D07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7139" w:type="dxa"/>
            <w:gridSpan w:val="2"/>
            <w:vAlign w:val="center"/>
          </w:tcPr>
          <w:p w14:paraId="4BF336FD" w14:textId="77777777" w:rsidR="005048CD" w:rsidRPr="005048CD" w:rsidRDefault="005048CD" w:rsidP="000D0769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5048CD" w:rsidRPr="005048CD" w14:paraId="18C5F56D" w14:textId="77777777" w:rsidTr="00533499">
        <w:trPr>
          <w:trHeight w:val="90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03177521" w14:textId="77777777" w:rsidR="005048CD" w:rsidRPr="005048CD" w:rsidRDefault="005048CD" w:rsidP="000D07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住　　　　所</w:t>
            </w:r>
          </w:p>
        </w:tc>
        <w:tc>
          <w:tcPr>
            <w:tcW w:w="7139" w:type="dxa"/>
            <w:gridSpan w:val="2"/>
            <w:vAlign w:val="center"/>
          </w:tcPr>
          <w:p w14:paraId="35F5262A" w14:textId="77777777" w:rsidR="005048CD" w:rsidRPr="005048CD" w:rsidRDefault="005048CD" w:rsidP="000D0769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5048CD" w:rsidRPr="005048CD" w14:paraId="264035E2" w14:textId="77777777" w:rsidTr="00533499">
        <w:trPr>
          <w:trHeight w:val="90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7D650ABF" w14:textId="77777777" w:rsidR="005048CD" w:rsidRPr="005048CD" w:rsidRDefault="005048CD" w:rsidP="000D07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4CAF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-1138599424"/>
              </w:rPr>
              <w:t>生年月</w:t>
            </w:r>
            <w:r w:rsidRPr="00A14C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-1138599424"/>
              </w:rPr>
              <w:t>日</w:t>
            </w:r>
          </w:p>
        </w:tc>
        <w:tc>
          <w:tcPr>
            <w:tcW w:w="7139" w:type="dxa"/>
            <w:gridSpan w:val="2"/>
            <w:vAlign w:val="center"/>
          </w:tcPr>
          <w:p w14:paraId="285A2B69" w14:textId="77777777" w:rsidR="005048CD" w:rsidRPr="005048CD" w:rsidRDefault="005048CD" w:rsidP="000D0769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5048CD" w:rsidRPr="005048CD" w14:paraId="621AE6F4" w14:textId="77777777" w:rsidTr="00533499">
        <w:trPr>
          <w:trHeight w:val="90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085FF7AC" w14:textId="77777777" w:rsidR="005048CD" w:rsidRPr="005048CD" w:rsidRDefault="005048CD" w:rsidP="000D07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1138599423"/>
              </w:rPr>
              <w:t>入社年月</w:t>
            </w:r>
            <w:r w:rsidRPr="005048CD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138599423"/>
              </w:rPr>
              <w:t>日</w:t>
            </w:r>
          </w:p>
        </w:tc>
        <w:tc>
          <w:tcPr>
            <w:tcW w:w="7139" w:type="dxa"/>
            <w:gridSpan w:val="2"/>
            <w:vAlign w:val="center"/>
          </w:tcPr>
          <w:p w14:paraId="64AD296B" w14:textId="77777777" w:rsidR="005048CD" w:rsidRPr="005048CD" w:rsidRDefault="005048CD" w:rsidP="000D0769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　　　月　　　日　　入社</w:t>
            </w:r>
          </w:p>
        </w:tc>
      </w:tr>
      <w:tr w:rsidR="002D6C52" w:rsidRPr="005048CD" w14:paraId="29E445C3" w14:textId="77777777" w:rsidTr="00533499">
        <w:trPr>
          <w:trHeight w:val="960"/>
          <w:jc w:val="center"/>
        </w:trPr>
        <w:tc>
          <w:tcPr>
            <w:tcW w:w="2597" w:type="dxa"/>
            <w:vMerge w:val="restart"/>
            <w:shd w:val="clear" w:color="auto" w:fill="D9D9D9" w:themeFill="background1" w:themeFillShade="D9"/>
            <w:vAlign w:val="center"/>
          </w:tcPr>
          <w:p w14:paraId="419DDCBF" w14:textId="0A948884" w:rsidR="002D6C52" w:rsidRDefault="002D6C52" w:rsidP="000D076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応募要件の確認</w:t>
            </w:r>
          </w:p>
          <w:p w14:paraId="43A71C14" w14:textId="37E7DC7C" w:rsidR="002D6C52" w:rsidRPr="002D6C52" w:rsidRDefault="002D6C52" w:rsidP="002D6C52">
            <w:pPr>
              <w:jc w:val="left"/>
              <w:rPr>
                <w:rFonts w:asciiTheme="minorEastAsia" w:hAnsiTheme="minorEastAsia"/>
                <w:spacing w:val="-4"/>
                <w:kern w:val="0"/>
                <w:sz w:val="24"/>
                <w:szCs w:val="24"/>
              </w:rPr>
            </w:pPr>
            <w:r w:rsidRPr="002D6C52">
              <w:rPr>
                <w:rFonts w:asciiTheme="minorEastAsia" w:hAnsiTheme="minorEastAsia" w:hint="eastAsia"/>
                <w:spacing w:val="-4"/>
                <w:kern w:val="0"/>
                <w:sz w:val="20"/>
                <w:szCs w:val="24"/>
              </w:rPr>
              <w:t>（右記要件のいずれかに該当するか確認し、確認欄に</w:t>
            </w:r>
            <w:r w:rsidRPr="002D6C52">
              <w:rPr>
                <w:rFonts w:ascii="Segoe UI Symbol" w:hAnsi="Segoe UI Symbol" w:cs="Segoe UI Symbol" w:hint="eastAsia"/>
                <w:spacing w:val="-4"/>
                <w:kern w:val="0"/>
                <w:sz w:val="20"/>
                <w:szCs w:val="24"/>
              </w:rPr>
              <w:t>☑を入れてください）</w:t>
            </w:r>
          </w:p>
        </w:tc>
        <w:tc>
          <w:tcPr>
            <w:tcW w:w="517" w:type="dxa"/>
            <w:vAlign w:val="center"/>
          </w:tcPr>
          <w:p w14:paraId="2DAD2446" w14:textId="0162BD93" w:rsidR="002D6C52" w:rsidRPr="002D6C52" w:rsidRDefault="002D6C52" w:rsidP="002D6C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6C5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622" w:type="dxa"/>
            <w:vAlign w:val="center"/>
          </w:tcPr>
          <w:p w14:paraId="7CECF79D" w14:textId="0C1A297E" w:rsidR="002D6C52" w:rsidRPr="002D6C52" w:rsidRDefault="002D6C52" w:rsidP="002D6C52">
            <w:pPr>
              <w:rPr>
                <w:rFonts w:asciiTheme="minorEastAsia" w:hAnsiTheme="minorEastAsia"/>
                <w:sz w:val="20"/>
                <w:szCs w:val="24"/>
              </w:rPr>
            </w:pP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大学等（大学（短大を含む）、大学院、高等専門学校および専門学校（専修学校専門課程））を</w:t>
            </w:r>
            <w:r w:rsidR="00531E01">
              <w:rPr>
                <w:rFonts w:asciiTheme="minorEastAsia" w:hAnsiTheme="minorEastAsia" w:hint="eastAsia"/>
                <w:sz w:val="20"/>
                <w:szCs w:val="24"/>
              </w:rPr>
              <w:t>2024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年4月～</w:t>
            </w:r>
            <w:r w:rsidR="00531E01">
              <w:rPr>
                <w:rFonts w:asciiTheme="minorEastAsia" w:hAnsiTheme="minorEastAsia" w:hint="eastAsia"/>
                <w:sz w:val="20"/>
                <w:szCs w:val="24"/>
              </w:rPr>
              <w:t>2025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年3月に卒業した者</w:t>
            </w:r>
          </w:p>
        </w:tc>
      </w:tr>
      <w:tr w:rsidR="002D6C52" w:rsidRPr="005048CD" w14:paraId="38A40EBB" w14:textId="77777777" w:rsidTr="00533499">
        <w:trPr>
          <w:trHeight w:val="960"/>
          <w:jc w:val="center"/>
        </w:trPr>
        <w:tc>
          <w:tcPr>
            <w:tcW w:w="2597" w:type="dxa"/>
            <w:vMerge/>
            <w:shd w:val="clear" w:color="auto" w:fill="D9D9D9" w:themeFill="background1" w:themeFillShade="D9"/>
            <w:vAlign w:val="center"/>
          </w:tcPr>
          <w:p w14:paraId="30AECDB4" w14:textId="77777777" w:rsidR="002D6C52" w:rsidRDefault="002D6C52" w:rsidP="000D076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3D162F15" w14:textId="2AEAD8D6" w:rsidR="002D6C52" w:rsidRPr="002D6C52" w:rsidRDefault="002D6C52" w:rsidP="002D6C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6C5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622" w:type="dxa"/>
            <w:vAlign w:val="center"/>
          </w:tcPr>
          <w:p w14:paraId="1719176B" w14:textId="5A4F9B52" w:rsidR="002D6C52" w:rsidRPr="003415FE" w:rsidRDefault="002D6C52" w:rsidP="002D6C52">
            <w:pPr>
              <w:rPr>
                <w:rFonts w:asciiTheme="minorEastAsia" w:hAnsiTheme="minorEastAsia"/>
                <w:spacing w:val="-4"/>
                <w:sz w:val="20"/>
                <w:szCs w:val="24"/>
              </w:rPr>
            </w:pPr>
            <w:r w:rsidRPr="003415FE">
              <w:rPr>
                <w:rFonts w:asciiTheme="minorEastAsia" w:hAnsiTheme="minorEastAsia" w:hint="eastAsia"/>
                <w:spacing w:val="-4"/>
                <w:sz w:val="20"/>
                <w:szCs w:val="24"/>
              </w:rPr>
              <w:t>既卒者の場合、大学等（大学（短大を含む）、大学院、高等専門学校および専門学校（専修学校専門課程））を</w:t>
            </w:r>
            <w:r w:rsidR="00531E01">
              <w:rPr>
                <w:rFonts w:asciiTheme="minorEastAsia" w:hAnsiTheme="minorEastAsia" w:hint="eastAsia"/>
                <w:spacing w:val="-4"/>
                <w:sz w:val="20"/>
                <w:szCs w:val="24"/>
              </w:rPr>
              <w:t>2021</w:t>
            </w:r>
            <w:r w:rsidRPr="003415FE">
              <w:rPr>
                <w:rFonts w:asciiTheme="minorEastAsia" w:hAnsiTheme="minorEastAsia" w:hint="eastAsia"/>
                <w:spacing w:val="-4"/>
                <w:sz w:val="20"/>
                <w:szCs w:val="24"/>
              </w:rPr>
              <w:t>年4月～</w:t>
            </w:r>
            <w:r w:rsidR="00531E01">
              <w:rPr>
                <w:rFonts w:asciiTheme="minorEastAsia" w:hAnsiTheme="minorEastAsia" w:hint="eastAsia"/>
                <w:spacing w:val="-4"/>
                <w:sz w:val="20"/>
                <w:szCs w:val="24"/>
              </w:rPr>
              <w:t>2024</w:t>
            </w:r>
            <w:r w:rsidRPr="003415FE">
              <w:rPr>
                <w:rFonts w:asciiTheme="minorEastAsia" w:hAnsiTheme="minorEastAsia" w:hint="eastAsia"/>
                <w:spacing w:val="-4"/>
                <w:sz w:val="20"/>
                <w:szCs w:val="24"/>
              </w:rPr>
              <w:t>年3月に卒業した者</w:t>
            </w:r>
          </w:p>
        </w:tc>
      </w:tr>
      <w:tr w:rsidR="002D6C52" w:rsidRPr="005048CD" w14:paraId="590F6DEC" w14:textId="77777777" w:rsidTr="00533499">
        <w:trPr>
          <w:trHeight w:val="960"/>
          <w:jc w:val="center"/>
        </w:trPr>
        <w:tc>
          <w:tcPr>
            <w:tcW w:w="2597" w:type="dxa"/>
            <w:vMerge/>
            <w:shd w:val="clear" w:color="auto" w:fill="D9D9D9" w:themeFill="background1" w:themeFillShade="D9"/>
            <w:vAlign w:val="center"/>
          </w:tcPr>
          <w:p w14:paraId="08D5F1E1" w14:textId="77777777" w:rsidR="002D6C52" w:rsidRDefault="002D6C52" w:rsidP="000D076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12AD0554" w14:textId="6B1903A1" w:rsidR="002D6C52" w:rsidRPr="002D6C52" w:rsidRDefault="002D6C52" w:rsidP="002D6C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6C5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622" w:type="dxa"/>
            <w:vAlign w:val="center"/>
          </w:tcPr>
          <w:p w14:paraId="12B23106" w14:textId="030BB42B" w:rsidR="002D6C52" w:rsidRPr="002D6C52" w:rsidRDefault="00531E01" w:rsidP="002D6C52">
            <w:pPr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2024</w:t>
            </w:r>
            <w:r w:rsidR="002D6C52" w:rsidRPr="002D6C52">
              <w:rPr>
                <w:rFonts w:asciiTheme="minorEastAsia" w:hAnsiTheme="minorEastAsia" w:hint="eastAsia"/>
                <w:sz w:val="20"/>
                <w:szCs w:val="24"/>
              </w:rPr>
              <w:t>年4月～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2025</w:t>
            </w:r>
            <w:r w:rsidR="002D6C52" w:rsidRPr="002D6C52">
              <w:rPr>
                <w:rFonts w:asciiTheme="minorEastAsia" w:hAnsiTheme="minorEastAsia" w:hint="eastAsia"/>
                <w:sz w:val="20"/>
                <w:szCs w:val="24"/>
              </w:rPr>
              <w:t>年8</w:t>
            </w:r>
            <w:r w:rsidR="00987C82">
              <w:rPr>
                <w:rFonts w:asciiTheme="minorEastAsia" w:hAnsiTheme="minorEastAsia" w:hint="eastAsia"/>
                <w:sz w:val="20"/>
                <w:szCs w:val="24"/>
              </w:rPr>
              <w:t>月に四国</w:t>
            </w:r>
            <w:r w:rsidR="002D6C52" w:rsidRPr="002D6C52">
              <w:rPr>
                <w:rFonts w:asciiTheme="minorEastAsia" w:hAnsiTheme="minorEastAsia" w:hint="eastAsia"/>
                <w:sz w:val="20"/>
                <w:szCs w:val="24"/>
              </w:rPr>
              <w:t>外から</w:t>
            </w:r>
            <w:r w:rsidR="00212A58">
              <w:rPr>
                <w:rFonts w:asciiTheme="minorEastAsia" w:hAnsiTheme="minorEastAsia" w:hint="eastAsia"/>
                <w:sz w:val="20"/>
                <w:szCs w:val="24"/>
              </w:rPr>
              <w:t>高知</w:t>
            </w:r>
            <w:r w:rsidR="002D6C52" w:rsidRPr="002D6C52">
              <w:rPr>
                <w:rFonts w:asciiTheme="minorEastAsia" w:hAnsiTheme="minorEastAsia" w:hint="eastAsia"/>
                <w:sz w:val="20"/>
                <w:szCs w:val="24"/>
              </w:rPr>
              <w:t>県内を本社所在地とする企業等に就職をしたもので、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2025</w:t>
            </w:r>
            <w:r w:rsidR="002D6C52" w:rsidRPr="002D6C52">
              <w:rPr>
                <w:rFonts w:asciiTheme="minorEastAsia" w:hAnsiTheme="minorEastAsia" w:hint="eastAsia"/>
                <w:sz w:val="20"/>
                <w:szCs w:val="24"/>
              </w:rPr>
              <w:t>年4月1日時点で30歳以下の者</w:t>
            </w:r>
          </w:p>
        </w:tc>
      </w:tr>
      <w:tr w:rsidR="005048CD" w:rsidRPr="005048CD" w14:paraId="2C4A6528" w14:textId="77777777" w:rsidTr="00533499">
        <w:trPr>
          <w:trHeight w:val="90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3D1B0CDC" w14:textId="77777777" w:rsidR="006F64FC" w:rsidRDefault="009C44A1" w:rsidP="006F64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53E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自社独自</w:t>
            </w:r>
            <w:r w:rsidR="00241568">
              <w:rPr>
                <w:rFonts w:asciiTheme="minorEastAsia" w:hAnsiTheme="minorEastAsia" w:hint="eastAsia"/>
                <w:sz w:val="24"/>
                <w:szCs w:val="24"/>
              </w:rPr>
              <w:t>の奨学金</w:t>
            </w:r>
          </w:p>
          <w:p w14:paraId="51C9352E" w14:textId="77777777" w:rsidR="005048CD" w:rsidRPr="005048CD" w:rsidRDefault="006F64FC" w:rsidP="006F64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返済制度の利用有無</w:t>
            </w:r>
          </w:p>
        </w:tc>
        <w:tc>
          <w:tcPr>
            <w:tcW w:w="7139" w:type="dxa"/>
            <w:gridSpan w:val="2"/>
            <w:vAlign w:val="center"/>
          </w:tcPr>
          <w:p w14:paraId="2F09F6B6" w14:textId="201B593A" w:rsidR="005048CD" w:rsidRPr="005048CD" w:rsidRDefault="006F64FC" w:rsidP="002415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□有（支援内容</w:t>
            </w:r>
            <w:r w:rsidR="00E65F0F">
              <w:rPr>
                <w:rFonts w:asciiTheme="minorEastAsia" w:hAnsiTheme="minorEastAsia" w:hint="eastAsia"/>
                <w:sz w:val="24"/>
                <w:szCs w:val="24"/>
              </w:rPr>
              <w:t>欄に詳細</w:t>
            </w:r>
            <w:r w:rsidR="008053E6">
              <w:rPr>
                <w:rFonts w:asciiTheme="minorEastAsia" w:hAnsiTheme="minorEastAsia" w:hint="eastAsia"/>
                <w:sz w:val="24"/>
                <w:szCs w:val="24"/>
              </w:rPr>
              <w:t xml:space="preserve">を記載）　</w:t>
            </w:r>
            <w:r w:rsidR="00241568">
              <w:rPr>
                <w:rFonts w:asciiTheme="minorEastAsia" w:hAnsiTheme="minorEastAsia" w:hint="eastAsia"/>
                <w:sz w:val="24"/>
                <w:szCs w:val="24"/>
              </w:rPr>
              <w:t>□無</w:t>
            </w:r>
            <w:r w:rsidR="008053E6">
              <w:rPr>
                <w:rFonts w:asciiTheme="minorEastAsia" w:hAnsiTheme="minorEastAsia" w:hint="eastAsia"/>
                <w:sz w:val="24"/>
                <w:szCs w:val="24"/>
              </w:rPr>
              <w:t>（制度が無い）</w:t>
            </w:r>
          </w:p>
        </w:tc>
      </w:tr>
      <w:tr w:rsidR="005048CD" w:rsidRPr="005048CD" w14:paraId="6F4C6644" w14:textId="77777777" w:rsidTr="00533499">
        <w:trPr>
          <w:trHeight w:val="158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3D177C7C" w14:textId="22E1698A" w:rsidR="00E65F0F" w:rsidRPr="00E65F0F" w:rsidRDefault="00B3399E" w:rsidP="00E65F0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14CAF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-1035282944"/>
              </w:rPr>
              <w:t>支援内</w:t>
            </w:r>
            <w:r w:rsidRPr="00A14C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-1035282944"/>
              </w:rPr>
              <w:t>容</w:t>
            </w:r>
          </w:p>
        </w:tc>
        <w:tc>
          <w:tcPr>
            <w:tcW w:w="7139" w:type="dxa"/>
            <w:gridSpan w:val="2"/>
            <w:vAlign w:val="center"/>
          </w:tcPr>
          <w:p w14:paraId="490F696D" w14:textId="77777777" w:rsidR="005048CD" w:rsidRPr="005048CD" w:rsidRDefault="005048CD" w:rsidP="000D0769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</w:tbl>
    <w:p w14:paraId="481FFACA" w14:textId="77777777" w:rsidR="005048CD" w:rsidRPr="005048CD" w:rsidRDefault="005048CD" w:rsidP="00533499">
      <w:pPr>
        <w:spacing w:beforeLines="50" w:before="180"/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>上記のとおり、当社に在籍していることを証明します。</w:t>
      </w:r>
    </w:p>
    <w:p w14:paraId="0DE4F20D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</w:p>
    <w:p w14:paraId="232687F5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 xml:space="preserve">　　　　年　　月　　日</w:t>
      </w:r>
    </w:p>
    <w:p w14:paraId="1A5CEBF2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</w:p>
    <w:p w14:paraId="79D46E4A" w14:textId="77777777" w:rsidR="005048CD" w:rsidRPr="005048CD" w:rsidRDefault="005048CD" w:rsidP="005048C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 xml:space="preserve">〒　　　－　　　　　　　　　　　　　　　　</w:t>
      </w:r>
    </w:p>
    <w:p w14:paraId="659802BE" w14:textId="77777777" w:rsidR="005048CD" w:rsidRPr="005048CD" w:rsidRDefault="005048CD" w:rsidP="005048C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138599418"/>
        </w:rPr>
        <w:t>所在</w:t>
      </w:r>
      <w:r w:rsidRPr="005048CD">
        <w:rPr>
          <w:rFonts w:asciiTheme="minorEastAsia" w:hAnsiTheme="minorEastAsia" w:hint="eastAsia"/>
          <w:kern w:val="0"/>
          <w:sz w:val="24"/>
          <w:szCs w:val="24"/>
          <w:fitText w:val="960" w:id="-1138599418"/>
        </w:rPr>
        <w:t>地</w:t>
      </w:r>
      <w:r w:rsidRPr="005048CD">
        <w:rPr>
          <w:rFonts w:asciiTheme="minorEastAsia" w:hAnsiTheme="minorEastAsia" w:hint="eastAsia"/>
          <w:sz w:val="24"/>
          <w:szCs w:val="24"/>
        </w:rPr>
        <w:t xml:space="preserve">：　　　　　　　　　　　　　　　　</w:t>
      </w:r>
    </w:p>
    <w:p w14:paraId="13AE2897" w14:textId="77777777" w:rsidR="005048CD" w:rsidRPr="005048CD" w:rsidRDefault="005048CD" w:rsidP="005048CD">
      <w:pPr>
        <w:jc w:val="right"/>
        <w:rPr>
          <w:rFonts w:asciiTheme="minorEastAsia" w:hAnsiTheme="minorEastAsia"/>
          <w:sz w:val="24"/>
          <w:szCs w:val="24"/>
        </w:rPr>
      </w:pPr>
    </w:p>
    <w:p w14:paraId="1B57DC1C" w14:textId="77777777" w:rsidR="005048CD" w:rsidRPr="005048CD" w:rsidRDefault="005048CD" w:rsidP="005048C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 xml:space="preserve">事業所名：　　　　　　　　　　　　　　　　</w:t>
      </w:r>
    </w:p>
    <w:p w14:paraId="14A3DAF1" w14:textId="77777777" w:rsidR="005048CD" w:rsidRPr="005048CD" w:rsidRDefault="005048CD" w:rsidP="005048CD">
      <w:pPr>
        <w:jc w:val="right"/>
        <w:rPr>
          <w:rFonts w:asciiTheme="minorEastAsia" w:hAnsiTheme="minorEastAsia"/>
          <w:sz w:val="24"/>
          <w:szCs w:val="24"/>
        </w:rPr>
      </w:pPr>
    </w:p>
    <w:p w14:paraId="6D130EF0" w14:textId="5D06642B" w:rsidR="005048CD" w:rsidRDefault="005048CD" w:rsidP="005048CD">
      <w:pPr>
        <w:wordWrap w:val="0"/>
        <w:jc w:val="right"/>
        <w:rPr>
          <w:rFonts w:asciiTheme="minorEastAsia" w:hAnsiTheme="minorEastAsia" w:cs="ＭＳ 明朝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 xml:space="preserve">代表者名：　　　　　　　　　　　　　　　</w:t>
      </w:r>
      <w:r w:rsidRPr="005048CD">
        <w:rPr>
          <w:rFonts w:asciiTheme="minorEastAsia" w:hAnsiTheme="minorEastAsia" w:cs="ＭＳ 明朝" w:hint="eastAsia"/>
          <w:sz w:val="24"/>
          <w:szCs w:val="24"/>
        </w:rPr>
        <w:t>㊞</w:t>
      </w:r>
    </w:p>
    <w:p w14:paraId="2B9149C0" w14:textId="55C497DA" w:rsidR="002D6C52" w:rsidRPr="002D6C52" w:rsidRDefault="00A149EE" w:rsidP="002D6C52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在籍証明</w:t>
      </w:r>
      <w:r w:rsidR="002D6C52" w:rsidRPr="005048CD">
        <w:rPr>
          <w:rFonts w:asciiTheme="majorEastAsia" w:eastAsiaTheme="majorEastAsia" w:hAnsiTheme="majorEastAsia" w:hint="eastAsia"/>
          <w:sz w:val="32"/>
          <w:szCs w:val="32"/>
        </w:rPr>
        <w:t>書</w:t>
      </w:r>
      <w:r>
        <w:rPr>
          <w:rFonts w:asciiTheme="majorEastAsia" w:eastAsiaTheme="majorEastAsia" w:hAnsiTheme="majorEastAsia" w:hint="eastAsia"/>
          <w:sz w:val="32"/>
          <w:szCs w:val="32"/>
        </w:rPr>
        <w:t>（応募用）</w:t>
      </w:r>
      <w:r w:rsidR="002D6C52" w:rsidRPr="00BA07BC">
        <w:rPr>
          <w:rFonts w:asciiTheme="majorEastAsia" w:eastAsiaTheme="majorEastAsia" w:hAnsiTheme="majorEastAsia" w:hint="eastAsia"/>
          <w:color w:val="FF0000"/>
          <w:sz w:val="32"/>
          <w:szCs w:val="32"/>
        </w:rPr>
        <w:t>（記入見本）</w:t>
      </w:r>
    </w:p>
    <w:p w14:paraId="7FC703C4" w14:textId="6E28C6AB" w:rsidR="002D6C52" w:rsidRPr="005048CD" w:rsidRDefault="002D6C52" w:rsidP="002D6C5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1F64B1" wp14:editId="7DDA26E3">
                <wp:simplePos x="0" y="0"/>
                <wp:positionH relativeFrom="column">
                  <wp:posOffset>3884930</wp:posOffset>
                </wp:positionH>
                <wp:positionV relativeFrom="paragraph">
                  <wp:posOffset>102235</wp:posOffset>
                </wp:positionV>
                <wp:extent cx="2266950" cy="781050"/>
                <wp:effectExtent l="0" t="0" r="1905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76E65C" w14:textId="77777777" w:rsidR="002D6C52" w:rsidRPr="008053E6" w:rsidRDefault="002D6C52" w:rsidP="002D6C52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従業員の氏名・住所・生年月日を記載してください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F64B1" id="角丸四角形 6" o:spid="_x0000_s1026" style="position:absolute;left:0;text-align:left;margin-left:305.9pt;margin-top:8.05pt;width:178.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" fillcolor="window" strokecolor="#c0504d" strokeweight="2pt">
                <v:textbox>
                  <w:txbxContent>
                    <w:p w14:paraId="4C76E65C" w14:textId="77777777" w:rsidR="002D6C52" w:rsidRPr="008053E6" w:rsidRDefault="002D6C52" w:rsidP="002D6C52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従業員の氏名・住所・生年月日を記載してください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97"/>
        <w:gridCol w:w="517"/>
        <w:gridCol w:w="6622"/>
      </w:tblGrid>
      <w:tr w:rsidR="002D6C52" w:rsidRPr="005048CD" w14:paraId="018AB1BE" w14:textId="77777777" w:rsidTr="00533499">
        <w:trPr>
          <w:trHeight w:val="90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10E87F2D" w14:textId="77777777" w:rsidR="002D6C52" w:rsidRPr="005048CD" w:rsidRDefault="002D6C52" w:rsidP="002D6C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7139" w:type="dxa"/>
            <w:gridSpan w:val="2"/>
            <w:vAlign w:val="center"/>
          </w:tcPr>
          <w:p w14:paraId="42639652" w14:textId="697FAAD6" w:rsidR="002D6C52" w:rsidRPr="005048CD" w:rsidRDefault="002D6C52" w:rsidP="002D6C52">
            <w:pPr>
              <w:rPr>
                <w:rFonts w:asciiTheme="minorEastAsia" w:hAnsiTheme="minorEastAsia"/>
                <w:sz w:val="24"/>
                <w:szCs w:val="24"/>
              </w:rPr>
            </w:pP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　</w:t>
            </w:r>
            <w:r w:rsidR="00C210A7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四国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</w:t>
            </w:r>
            <w:r w:rsidR="00C210A7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奨</w:t>
            </w:r>
          </w:p>
        </w:tc>
      </w:tr>
      <w:tr w:rsidR="002D6C52" w:rsidRPr="005048CD" w14:paraId="34F292CE" w14:textId="77777777" w:rsidTr="00533499">
        <w:trPr>
          <w:trHeight w:val="90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40D1735B" w14:textId="77777777" w:rsidR="002D6C52" w:rsidRPr="005048CD" w:rsidRDefault="002D6C52" w:rsidP="002D6C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住　　　　所</w:t>
            </w:r>
          </w:p>
        </w:tc>
        <w:tc>
          <w:tcPr>
            <w:tcW w:w="7139" w:type="dxa"/>
            <w:gridSpan w:val="2"/>
            <w:vAlign w:val="center"/>
          </w:tcPr>
          <w:p w14:paraId="3E433FC7" w14:textId="23685E29" w:rsidR="002D6C52" w:rsidRPr="005048CD" w:rsidRDefault="002D6C52" w:rsidP="002D6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　</w:t>
            </w:r>
            <w:r w:rsidR="00C210A7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高知県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〇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市〇〇町１－１</w:t>
            </w:r>
          </w:p>
        </w:tc>
      </w:tr>
      <w:tr w:rsidR="002D6C52" w:rsidRPr="005048CD" w14:paraId="115DF134" w14:textId="77777777" w:rsidTr="00533499">
        <w:trPr>
          <w:trHeight w:val="90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58F6B6AF" w14:textId="77777777" w:rsidR="002D6C52" w:rsidRPr="005048CD" w:rsidRDefault="002D6C52" w:rsidP="002D6C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4CAF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-1015369216"/>
              </w:rPr>
              <w:t>生年月</w:t>
            </w:r>
            <w:r w:rsidRPr="00A14C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-1015369216"/>
              </w:rPr>
              <w:t>日</w:t>
            </w:r>
          </w:p>
        </w:tc>
        <w:tc>
          <w:tcPr>
            <w:tcW w:w="7139" w:type="dxa"/>
            <w:gridSpan w:val="2"/>
            <w:vAlign w:val="center"/>
          </w:tcPr>
          <w:p w14:paraId="0BCB4D37" w14:textId="371A50BB" w:rsidR="002D6C52" w:rsidRPr="005048CD" w:rsidRDefault="002D6C52" w:rsidP="002D6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31E0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２００２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１０</w:t>
            </w:r>
            <w:r w:rsidRPr="008B2BD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１</w:t>
            </w: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2D6C52" w:rsidRPr="005048CD" w14:paraId="6F716A22" w14:textId="77777777" w:rsidTr="00533499">
        <w:trPr>
          <w:trHeight w:val="90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5BFB1089" w14:textId="77777777" w:rsidR="002D6C52" w:rsidRPr="005048CD" w:rsidRDefault="002D6C52" w:rsidP="002D6C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6C5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1015369215"/>
              </w:rPr>
              <w:t>入社年月</w:t>
            </w:r>
            <w:r w:rsidRPr="002D6C52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015369215"/>
              </w:rPr>
              <w:t>日</w:t>
            </w:r>
          </w:p>
        </w:tc>
        <w:tc>
          <w:tcPr>
            <w:tcW w:w="7139" w:type="dxa"/>
            <w:gridSpan w:val="2"/>
            <w:vAlign w:val="center"/>
          </w:tcPr>
          <w:p w14:paraId="49B63DE6" w14:textId="02CCA8AC" w:rsidR="002D6C52" w:rsidRPr="005048CD" w:rsidRDefault="002D6C52" w:rsidP="002D6C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31E0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２０２５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　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　　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１</w:t>
            </w: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日　　入社</w:t>
            </w:r>
          </w:p>
        </w:tc>
      </w:tr>
      <w:tr w:rsidR="00531E01" w:rsidRPr="005048CD" w14:paraId="47D953DA" w14:textId="77777777" w:rsidTr="00533499">
        <w:trPr>
          <w:trHeight w:val="960"/>
          <w:jc w:val="center"/>
        </w:trPr>
        <w:tc>
          <w:tcPr>
            <w:tcW w:w="2597" w:type="dxa"/>
            <w:vMerge w:val="restart"/>
            <w:shd w:val="clear" w:color="auto" w:fill="D9D9D9" w:themeFill="background1" w:themeFillShade="D9"/>
            <w:vAlign w:val="center"/>
          </w:tcPr>
          <w:p w14:paraId="6D01826D" w14:textId="77777777" w:rsidR="00531E01" w:rsidRDefault="00531E01" w:rsidP="00531E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応募要件の確認</w:t>
            </w:r>
          </w:p>
          <w:p w14:paraId="6DF574F9" w14:textId="77777777" w:rsidR="00531E01" w:rsidRPr="002D6C52" w:rsidRDefault="00531E01" w:rsidP="00531E01">
            <w:pPr>
              <w:jc w:val="left"/>
              <w:rPr>
                <w:rFonts w:asciiTheme="minorEastAsia" w:hAnsiTheme="minorEastAsia"/>
                <w:spacing w:val="-4"/>
                <w:kern w:val="0"/>
                <w:sz w:val="24"/>
                <w:szCs w:val="24"/>
              </w:rPr>
            </w:pPr>
            <w:r w:rsidRPr="002D6C52">
              <w:rPr>
                <w:rFonts w:asciiTheme="minorEastAsia" w:hAnsiTheme="minorEastAsia" w:hint="eastAsia"/>
                <w:spacing w:val="-4"/>
                <w:kern w:val="0"/>
                <w:sz w:val="20"/>
                <w:szCs w:val="24"/>
              </w:rPr>
              <w:t>（右記要件のいずれかに該当するか確認し、確認欄に</w:t>
            </w:r>
            <w:r w:rsidRPr="002D6C52">
              <w:rPr>
                <w:rFonts w:ascii="Segoe UI Symbol" w:hAnsi="Segoe UI Symbol" w:cs="Segoe UI Symbol" w:hint="eastAsia"/>
                <w:spacing w:val="-4"/>
                <w:kern w:val="0"/>
                <w:sz w:val="20"/>
                <w:szCs w:val="24"/>
              </w:rPr>
              <w:t>☑を入れてください）</w:t>
            </w:r>
          </w:p>
        </w:tc>
        <w:tc>
          <w:tcPr>
            <w:tcW w:w="517" w:type="dxa"/>
            <w:vAlign w:val="center"/>
          </w:tcPr>
          <w:p w14:paraId="7C956B84" w14:textId="1033F3D8" w:rsidR="00531E01" w:rsidRPr="002D6C52" w:rsidRDefault="00531E01" w:rsidP="00531E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6C5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☑</w:t>
            </w:r>
          </w:p>
        </w:tc>
        <w:tc>
          <w:tcPr>
            <w:tcW w:w="6622" w:type="dxa"/>
            <w:vAlign w:val="center"/>
          </w:tcPr>
          <w:p w14:paraId="0B4A98EC" w14:textId="60C83C3F" w:rsidR="00531E01" w:rsidRPr="002D6C52" w:rsidRDefault="00531E01" w:rsidP="00531E01">
            <w:pPr>
              <w:rPr>
                <w:rFonts w:asciiTheme="minorEastAsia" w:hAnsiTheme="minorEastAsia"/>
                <w:sz w:val="20"/>
                <w:szCs w:val="24"/>
              </w:rPr>
            </w:pP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大学等（大学（短大を含む）、大学院、高等専門学校および専門学校（専修学校専門課程））を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2024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年4月～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2025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年3月に卒業した者</w:t>
            </w:r>
          </w:p>
        </w:tc>
      </w:tr>
      <w:tr w:rsidR="00531E01" w:rsidRPr="005048CD" w14:paraId="3428240E" w14:textId="77777777" w:rsidTr="00533499">
        <w:trPr>
          <w:trHeight w:val="960"/>
          <w:jc w:val="center"/>
        </w:trPr>
        <w:tc>
          <w:tcPr>
            <w:tcW w:w="2597" w:type="dxa"/>
            <w:vMerge/>
            <w:shd w:val="clear" w:color="auto" w:fill="D9D9D9" w:themeFill="background1" w:themeFillShade="D9"/>
            <w:vAlign w:val="center"/>
          </w:tcPr>
          <w:p w14:paraId="77729BEC" w14:textId="77777777" w:rsidR="00531E01" w:rsidRDefault="00531E01" w:rsidP="00531E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02D4A2C0" w14:textId="77777777" w:rsidR="00531E01" w:rsidRPr="002D6C52" w:rsidRDefault="00531E01" w:rsidP="00531E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6C5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622" w:type="dxa"/>
            <w:vAlign w:val="center"/>
          </w:tcPr>
          <w:p w14:paraId="32745686" w14:textId="5BFC32FA" w:rsidR="00531E01" w:rsidRPr="003415FE" w:rsidRDefault="00531E01" w:rsidP="00531E01">
            <w:pPr>
              <w:rPr>
                <w:rFonts w:asciiTheme="minorEastAsia" w:hAnsiTheme="minorEastAsia"/>
                <w:spacing w:val="-4"/>
                <w:sz w:val="20"/>
                <w:szCs w:val="24"/>
              </w:rPr>
            </w:pPr>
            <w:r w:rsidRPr="003415FE">
              <w:rPr>
                <w:rFonts w:asciiTheme="minorEastAsia" w:hAnsiTheme="minorEastAsia" w:hint="eastAsia"/>
                <w:spacing w:val="-4"/>
                <w:sz w:val="20"/>
                <w:szCs w:val="24"/>
              </w:rPr>
              <w:t>既卒者の場合、大学等（大学（短大を含む）、大学院、高等専門学校および専門学校（専修学校専門課程））を</w:t>
            </w:r>
            <w:r>
              <w:rPr>
                <w:rFonts w:asciiTheme="minorEastAsia" w:hAnsiTheme="minorEastAsia" w:hint="eastAsia"/>
                <w:spacing w:val="-4"/>
                <w:sz w:val="20"/>
                <w:szCs w:val="24"/>
              </w:rPr>
              <w:t>2021</w:t>
            </w:r>
            <w:r w:rsidRPr="003415FE">
              <w:rPr>
                <w:rFonts w:asciiTheme="minorEastAsia" w:hAnsiTheme="minorEastAsia" w:hint="eastAsia"/>
                <w:spacing w:val="-4"/>
                <w:sz w:val="20"/>
                <w:szCs w:val="24"/>
              </w:rPr>
              <w:t>年4月～</w:t>
            </w:r>
            <w:r>
              <w:rPr>
                <w:rFonts w:asciiTheme="minorEastAsia" w:hAnsiTheme="minorEastAsia" w:hint="eastAsia"/>
                <w:spacing w:val="-4"/>
                <w:sz w:val="20"/>
                <w:szCs w:val="24"/>
              </w:rPr>
              <w:t>2024</w:t>
            </w:r>
            <w:r w:rsidRPr="003415FE">
              <w:rPr>
                <w:rFonts w:asciiTheme="minorEastAsia" w:hAnsiTheme="minorEastAsia" w:hint="eastAsia"/>
                <w:spacing w:val="-4"/>
                <w:sz w:val="20"/>
                <w:szCs w:val="24"/>
              </w:rPr>
              <w:t>年3月に卒業した者</w:t>
            </w:r>
          </w:p>
        </w:tc>
      </w:tr>
      <w:tr w:rsidR="00531E01" w:rsidRPr="005048CD" w14:paraId="31AF5ED6" w14:textId="77777777" w:rsidTr="00533499">
        <w:trPr>
          <w:trHeight w:val="960"/>
          <w:jc w:val="center"/>
        </w:trPr>
        <w:tc>
          <w:tcPr>
            <w:tcW w:w="2597" w:type="dxa"/>
            <w:vMerge/>
            <w:shd w:val="clear" w:color="auto" w:fill="D9D9D9" w:themeFill="background1" w:themeFillShade="D9"/>
            <w:vAlign w:val="center"/>
          </w:tcPr>
          <w:p w14:paraId="02FC019C" w14:textId="77777777" w:rsidR="00531E01" w:rsidRDefault="00531E01" w:rsidP="00531E0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18D66CF4" w14:textId="77777777" w:rsidR="00531E01" w:rsidRPr="002D6C52" w:rsidRDefault="00531E01" w:rsidP="00531E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6C5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622" w:type="dxa"/>
            <w:vAlign w:val="center"/>
          </w:tcPr>
          <w:p w14:paraId="751E97B8" w14:textId="2BD2FBB9" w:rsidR="00531E01" w:rsidRPr="002D6C52" w:rsidRDefault="00531E01" w:rsidP="00531E01">
            <w:pPr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2024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年4月～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2025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年8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月に四国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外から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高知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県内を本社所在地とする企業等に就職をしたもので、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2025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年4月1日時点で30歳以下の者</w:t>
            </w:r>
          </w:p>
        </w:tc>
      </w:tr>
      <w:tr w:rsidR="002D6C52" w:rsidRPr="005048CD" w14:paraId="6BC93296" w14:textId="77777777" w:rsidTr="00533499">
        <w:trPr>
          <w:trHeight w:val="90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2FD60E49" w14:textId="77777777" w:rsidR="002D6C52" w:rsidRDefault="002D6C52" w:rsidP="00226E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53E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自社独自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の奨学金</w:t>
            </w:r>
          </w:p>
          <w:p w14:paraId="41EED87E" w14:textId="77777777" w:rsidR="002D6C52" w:rsidRPr="005048CD" w:rsidRDefault="002D6C52" w:rsidP="00226E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返済制度の利用有無</w:t>
            </w:r>
          </w:p>
        </w:tc>
        <w:tc>
          <w:tcPr>
            <w:tcW w:w="7139" w:type="dxa"/>
            <w:gridSpan w:val="2"/>
            <w:vAlign w:val="center"/>
          </w:tcPr>
          <w:p w14:paraId="02F428AD" w14:textId="2AD1EA1F" w:rsidR="002D6C52" w:rsidRPr="005048CD" w:rsidRDefault="002D6C52" w:rsidP="00226E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6C5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有（支援内容欄に詳細を記載）　□無（制度が無い）</w:t>
            </w:r>
          </w:p>
        </w:tc>
      </w:tr>
      <w:tr w:rsidR="002D6C52" w:rsidRPr="005048CD" w14:paraId="004E414D" w14:textId="77777777" w:rsidTr="00533499">
        <w:trPr>
          <w:trHeight w:val="158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20A6981C" w14:textId="77777777" w:rsidR="002D6C52" w:rsidRPr="00E65F0F" w:rsidRDefault="002D6C52" w:rsidP="00226E3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14CAF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-1015369214"/>
              </w:rPr>
              <w:t>支援内</w:t>
            </w:r>
            <w:r w:rsidRPr="00A14C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-1015369214"/>
              </w:rPr>
              <w:t>容</w:t>
            </w:r>
          </w:p>
        </w:tc>
        <w:tc>
          <w:tcPr>
            <w:tcW w:w="7139" w:type="dxa"/>
            <w:gridSpan w:val="2"/>
            <w:vAlign w:val="center"/>
          </w:tcPr>
          <w:p w14:paraId="32263F11" w14:textId="7768015E" w:rsidR="002D6C52" w:rsidRPr="005048CD" w:rsidRDefault="00A149EE" w:rsidP="00226E3F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奨学金を返還中の従業員に対し、</w:t>
            </w:r>
            <w:r w:rsidR="002D6C52" w:rsidRPr="009C44A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毎月5</w:t>
            </w:r>
            <w:r w:rsidR="002D6C52" w:rsidRPr="009C44A1">
              <w:rPr>
                <w:rFonts w:asciiTheme="minorEastAsia" w:hAnsiTheme="minorEastAsia"/>
                <w:color w:val="FF0000"/>
                <w:sz w:val="24"/>
                <w:szCs w:val="24"/>
              </w:rPr>
              <w:t>,000</w:t>
            </w:r>
            <w:r w:rsidR="002D6C52" w:rsidRPr="009C44A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円を給付している。</w:t>
            </w:r>
          </w:p>
        </w:tc>
      </w:tr>
    </w:tbl>
    <w:p w14:paraId="552BDD72" w14:textId="77777777" w:rsidR="002D6C52" w:rsidRPr="005048CD" w:rsidRDefault="002D6C52" w:rsidP="00533499">
      <w:pPr>
        <w:spacing w:beforeLines="50" w:before="180"/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>上記のとおり、当社に在籍していることを証明します。</w:t>
      </w:r>
    </w:p>
    <w:p w14:paraId="0EDB3A48" w14:textId="77777777" w:rsidR="002D6C52" w:rsidRPr="005048CD" w:rsidRDefault="002D6C52" w:rsidP="002D6C52">
      <w:pPr>
        <w:rPr>
          <w:rFonts w:asciiTheme="minorEastAsia" w:hAnsiTheme="minorEastAsia"/>
          <w:sz w:val="24"/>
          <w:szCs w:val="24"/>
        </w:rPr>
      </w:pPr>
    </w:p>
    <w:p w14:paraId="6533AFEC" w14:textId="1B9CFC2C" w:rsidR="002D6C52" w:rsidRPr="005048CD" w:rsidRDefault="002D6C52" w:rsidP="002D6C52">
      <w:pPr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 xml:space="preserve">　　　</w:t>
      </w:r>
      <w:r w:rsidR="00531E01">
        <w:rPr>
          <w:rFonts w:asciiTheme="minorEastAsia" w:hAnsiTheme="minorEastAsia" w:hint="eastAsia"/>
          <w:color w:val="FF0000"/>
          <w:sz w:val="24"/>
          <w:szCs w:val="24"/>
        </w:rPr>
        <w:t>２０２５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年　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>１０</w:t>
      </w:r>
      <w:r>
        <w:rPr>
          <w:rFonts w:asciiTheme="minorEastAsia" w:hAnsiTheme="minorEastAsia" w:hint="eastAsia"/>
          <w:sz w:val="24"/>
          <w:szCs w:val="24"/>
        </w:rPr>
        <w:t xml:space="preserve">月　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>１</w:t>
      </w:r>
      <w:r w:rsidRPr="005048CD">
        <w:rPr>
          <w:rFonts w:asciiTheme="minorEastAsia" w:hAnsiTheme="minorEastAsia" w:hint="eastAsia"/>
          <w:sz w:val="24"/>
          <w:szCs w:val="24"/>
        </w:rPr>
        <w:t>日</w:t>
      </w:r>
    </w:p>
    <w:p w14:paraId="0AF0D97D" w14:textId="77777777" w:rsidR="002D6C52" w:rsidRPr="005048CD" w:rsidRDefault="002D6C52" w:rsidP="002D6C52">
      <w:pPr>
        <w:rPr>
          <w:rFonts w:asciiTheme="minorEastAsia" w:hAnsiTheme="minorEastAsia"/>
          <w:sz w:val="24"/>
          <w:szCs w:val="24"/>
        </w:rPr>
      </w:pPr>
    </w:p>
    <w:p w14:paraId="54D44156" w14:textId="0B403CF6" w:rsidR="002D6C52" w:rsidRPr="005048CD" w:rsidRDefault="002D6C52" w:rsidP="002D6C52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35A41B" wp14:editId="07E57FCC">
                <wp:simplePos x="0" y="0"/>
                <wp:positionH relativeFrom="column">
                  <wp:posOffset>342900</wp:posOffset>
                </wp:positionH>
                <wp:positionV relativeFrom="paragraph">
                  <wp:posOffset>186055</wp:posOffset>
                </wp:positionV>
                <wp:extent cx="2486025" cy="105727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05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5EE89" w14:textId="77777777" w:rsidR="002D6C52" w:rsidRPr="008053E6" w:rsidRDefault="002D6C52" w:rsidP="002D6C52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8053E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会社所在地・事業所名・代表者役職・氏名を記載し、代表社印を押印してください。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35A41B" id="角丸四角形 3" o:spid="_x0000_s1027" style="position:absolute;left:0;text-align:left;margin-left:27pt;margin-top:14.65pt;width:195.75pt;height:8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" fillcolor="white [3201]" strokecolor="#c0504d [3205]" strokeweight="2pt">
                <v:textbox>
                  <w:txbxContent>
                    <w:p w14:paraId="7525EE89" w14:textId="77777777" w:rsidR="002D6C52" w:rsidRPr="008053E6" w:rsidRDefault="002D6C52" w:rsidP="002D6C52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8053E6">
                        <w:rPr>
                          <w:rFonts w:asciiTheme="minorEastAsia" w:hAnsiTheme="minorEastAsia" w:hint="eastAsia"/>
                          <w:sz w:val="22"/>
                        </w:rPr>
                        <w:t>会社所在地・事業所名・代表者役職・氏名を記載し、代表社印を押印してください。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〒</w:t>
      </w:r>
      <w:r w:rsidR="00C210A7">
        <w:rPr>
          <w:rFonts w:asciiTheme="minorEastAsia" w:hAnsiTheme="minorEastAsia" w:hint="eastAsia"/>
          <w:color w:val="FF0000"/>
          <w:sz w:val="24"/>
          <w:szCs w:val="24"/>
        </w:rPr>
        <w:t>７８０</w:t>
      </w:r>
      <w:r w:rsidRPr="005048CD">
        <w:rPr>
          <w:rFonts w:asciiTheme="minorEastAsia" w:hAnsiTheme="minorEastAsia" w:hint="eastAsia"/>
          <w:sz w:val="24"/>
          <w:szCs w:val="24"/>
        </w:rPr>
        <w:t>－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 xml:space="preserve">１０００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5048CD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6DDB7188" w14:textId="0B7EEF45" w:rsidR="002D6C52" w:rsidRPr="005048CD" w:rsidRDefault="002D6C52" w:rsidP="002D6C5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C210A7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015368960"/>
        </w:rPr>
        <w:t>所在</w:t>
      </w:r>
      <w:r w:rsidRPr="00C210A7">
        <w:rPr>
          <w:rFonts w:asciiTheme="minorEastAsia" w:hAnsiTheme="minorEastAsia" w:hint="eastAsia"/>
          <w:kern w:val="0"/>
          <w:sz w:val="24"/>
          <w:szCs w:val="24"/>
          <w:fitText w:val="960" w:id="-1015368960"/>
        </w:rPr>
        <w:t>地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C210A7">
        <w:rPr>
          <w:rFonts w:asciiTheme="minorEastAsia" w:hAnsiTheme="minorEastAsia" w:hint="eastAsia"/>
          <w:color w:val="FF0000"/>
          <w:sz w:val="24"/>
          <w:szCs w:val="24"/>
        </w:rPr>
        <w:t>高知</w:t>
      </w:r>
      <w:r>
        <w:rPr>
          <w:rFonts w:asciiTheme="minorEastAsia" w:hAnsiTheme="minorEastAsia" w:hint="eastAsia"/>
          <w:color w:val="FF0000"/>
          <w:sz w:val="24"/>
          <w:szCs w:val="24"/>
        </w:rPr>
        <w:t>〇市〇〇町１－２</w:t>
      </w:r>
      <w:r w:rsidR="00C210A7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5048C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5048CD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169F60D3" w14:textId="77777777" w:rsidR="002D6C52" w:rsidRPr="00C210A7" w:rsidRDefault="002D6C52" w:rsidP="002D6C52">
      <w:pPr>
        <w:jc w:val="right"/>
        <w:rPr>
          <w:rFonts w:asciiTheme="minorEastAsia" w:hAnsiTheme="minorEastAsia"/>
          <w:sz w:val="24"/>
          <w:szCs w:val="24"/>
        </w:rPr>
      </w:pPr>
    </w:p>
    <w:p w14:paraId="7B524036" w14:textId="77777777" w:rsidR="002D6C52" w:rsidRPr="005048CD" w:rsidRDefault="002D6C52" w:rsidP="002D6C5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174288">
        <w:rPr>
          <w:rFonts w:ascii="HG丸ｺﾞｼｯｸM-PRO" w:eastAsia="HG丸ｺﾞｼｯｸM-PRO" w:hAnsi="HG丸ｺﾞｼｯｸM-PRO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645C60" wp14:editId="4738893E">
                <wp:simplePos x="0" y="0"/>
                <wp:positionH relativeFrom="column">
                  <wp:posOffset>5791200</wp:posOffset>
                </wp:positionH>
                <wp:positionV relativeFrom="paragraph">
                  <wp:posOffset>171450</wp:posOffset>
                </wp:positionV>
                <wp:extent cx="619125" cy="647700"/>
                <wp:effectExtent l="0" t="0" r="28575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47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03496" w14:textId="77777777" w:rsidR="002D6C52" w:rsidRPr="009C44A1" w:rsidRDefault="002D6C52" w:rsidP="002D6C5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44"/>
                                <w:szCs w:val="48"/>
                              </w:rPr>
                            </w:pPr>
                            <w:r w:rsidRPr="00EF552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4"/>
                                <w:szCs w:val="4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645C60" id="楕円 4" o:spid="_x0000_s1028" style="position:absolute;left:0;text-align:left;margin-left:456pt;margin-top:13.5pt;width:48.75pt;height:5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" filled="f" strokecolor="red" strokeweight="2pt">
                <v:textbox>
                  <w:txbxContent>
                    <w:p w14:paraId="7A503496" w14:textId="77777777" w:rsidR="002D6C52" w:rsidRPr="009C44A1" w:rsidRDefault="002D6C52" w:rsidP="002D6C52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44"/>
                          <w:szCs w:val="48"/>
                        </w:rPr>
                      </w:pPr>
                      <w:r w:rsidRPr="00EF552B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4"/>
                          <w:szCs w:val="4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事業所名：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>株式会社〇〇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5048CD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D765559" w14:textId="77777777" w:rsidR="002D6C52" w:rsidRPr="005048CD" w:rsidRDefault="002D6C52" w:rsidP="002D6C52">
      <w:pPr>
        <w:jc w:val="right"/>
        <w:rPr>
          <w:rFonts w:asciiTheme="minorEastAsia" w:hAnsiTheme="minorEastAsia"/>
          <w:sz w:val="24"/>
          <w:szCs w:val="24"/>
        </w:rPr>
      </w:pPr>
    </w:p>
    <w:p w14:paraId="7FCE464E" w14:textId="4C5B5319" w:rsidR="000D0769" w:rsidRPr="005048CD" w:rsidRDefault="002D6C52" w:rsidP="002D6C52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代表者名：</w:t>
      </w:r>
      <w:r>
        <w:rPr>
          <w:rFonts w:asciiTheme="minorEastAsia" w:hAnsiTheme="minorEastAsia" w:hint="eastAsia"/>
          <w:color w:val="FF0000"/>
          <w:sz w:val="24"/>
          <w:szCs w:val="24"/>
        </w:rPr>
        <w:t xml:space="preserve">代表取締役　</w:t>
      </w:r>
      <w:r w:rsidR="00C210A7">
        <w:rPr>
          <w:rFonts w:asciiTheme="minorEastAsia" w:hAnsiTheme="minorEastAsia" w:hint="eastAsia"/>
          <w:color w:val="FF0000"/>
          <w:sz w:val="24"/>
          <w:szCs w:val="24"/>
        </w:rPr>
        <w:t>高知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="00C210A7">
        <w:rPr>
          <w:rFonts w:asciiTheme="minorEastAsia" w:hAnsiTheme="minorEastAsia" w:hint="eastAsia"/>
          <w:color w:val="FF0000"/>
          <w:sz w:val="24"/>
          <w:szCs w:val="24"/>
        </w:rPr>
        <w:t xml:space="preserve">学　</w:t>
      </w:r>
      <w:r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048CD">
        <w:rPr>
          <w:rFonts w:asciiTheme="minorEastAsia" w:hAnsiTheme="minorEastAsia" w:hint="eastAsia"/>
          <w:sz w:val="24"/>
          <w:szCs w:val="24"/>
        </w:rPr>
        <w:t xml:space="preserve">　</w:t>
      </w:r>
      <w:r w:rsidRPr="005048CD">
        <w:rPr>
          <w:rFonts w:asciiTheme="minorEastAsia" w:hAnsiTheme="minorEastAsia" w:cs="ＭＳ 明朝" w:hint="eastAsia"/>
          <w:sz w:val="24"/>
          <w:szCs w:val="24"/>
        </w:rPr>
        <w:t>㊞</w:t>
      </w:r>
    </w:p>
    <w:sectPr w:rsidR="000D0769" w:rsidRPr="005048CD" w:rsidSect="00A14CAF">
      <w:headerReference w:type="default" r:id="rId8"/>
      <w:pgSz w:w="11906" w:h="16838"/>
      <w:pgMar w:top="1440" w:right="1080" w:bottom="1440" w:left="108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F7124" w14:textId="77777777" w:rsidR="00840496" w:rsidRDefault="00840496" w:rsidP="00A14CAF">
      <w:r>
        <w:separator/>
      </w:r>
    </w:p>
  </w:endnote>
  <w:endnote w:type="continuationSeparator" w:id="0">
    <w:p w14:paraId="22E198EA" w14:textId="77777777" w:rsidR="00840496" w:rsidRDefault="00840496" w:rsidP="00A1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34D85" w14:textId="77777777" w:rsidR="00840496" w:rsidRDefault="00840496" w:rsidP="00A14CAF">
      <w:r>
        <w:separator/>
      </w:r>
    </w:p>
  </w:footnote>
  <w:footnote w:type="continuationSeparator" w:id="0">
    <w:p w14:paraId="4EF2E1C4" w14:textId="77777777" w:rsidR="00840496" w:rsidRDefault="00840496" w:rsidP="00A14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58EA0" w14:textId="658D6472" w:rsidR="00A14CAF" w:rsidRDefault="00A14CAF" w:rsidP="00A14CAF">
    <w:pPr>
      <w:pStyle w:val="a5"/>
    </w:pPr>
    <w:r>
      <w:rPr>
        <w:rFonts w:hint="eastAsia"/>
      </w:rPr>
      <w:t>四国アライアンス奨学金返還支援制度（</w:t>
    </w:r>
    <w:r w:rsidR="00C210A7">
      <w:rPr>
        <w:rFonts w:hint="eastAsia"/>
      </w:rPr>
      <w:t>高知</w:t>
    </w:r>
    <w:r>
      <w:rPr>
        <w:rFonts w:hint="eastAsia"/>
      </w:rPr>
      <w:t>県）</w:t>
    </w:r>
  </w:p>
  <w:p w14:paraId="0CF8E700" w14:textId="4E6189F3" w:rsidR="00A14CAF" w:rsidRDefault="00A14CAF">
    <w:pPr>
      <w:pStyle w:val="a5"/>
    </w:pPr>
    <w:r>
      <w:rPr>
        <w:rFonts w:hint="eastAsia"/>
      </w:rPr>
      <w:t>様式</w:t>
    </w:r>
    <w:r w:rsidR="00C210A7">
      <w:rPr>
        <w:rFonts w:hint="eastAsia"/>
      </w:rPr>
      <w:t>応</w:t>
    </w:r>
    <w:r w:rsidR="00C210A7">
      <w:rPr>
        <w:rFonts w:hint="eastAsia"/>
      </w:rPr>
      <w:t>1_</w:t>
    </w:r>
    <w:r w:rsidR="00C210A7">
      <w:rPr>
        <w:rFonts w:hint="eastAsia"/>
      </w:rPr>
      <w:t>在籍証明書（応募用）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8753E"/>
    <w:multiLevelType w:val="hybridMultilevel"/>
    <w:tmpl w:val="14FE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A6"/>
    <w:rsid w:val="00050F95"/>
    <w:rsid w:val="000D0769"/>
    <w:rsid w:val="00133702"/>
    <w:rsid w:val="00162FB2"/>
    <w:rsid w:val="00212A58"/>
    <w:rsid w:val="00241568"/>
    <w:rsid w:val="002539D6"/>
    <w:rsid w:val="002D6C52"/>
    <w:rsid w:val="003415FE"/>
    <w:rsid w:val="005048CD"/>
    <w:rsid w:val="00531E01"/>
    <w:rsid w:val="00533499"/>
    <w:rsid w:val="006F64FC"/>
    <w:rsid w:val="00754598"/>
    <w:rsid w:val="007744B3"/>
    <w:rsid w:val="008053E6"/>
    <w:rsid w:val="00840496"/>
    <w:rsid w:val="00844337"/>
    <w:rsid w:val="008B2BD8"/>
    <w:rsid w:val="008E75A6"/>
    <w:rsid w:val="0098768B"/>
    <w:rsid w:val="00987C82"/>
    <w:rsid w:val="009C44A1"/>
    <w:rsid w:val="00A149EE"/>
    <w:rsid w:val="00A14CAF"/>
    <w:rsid w:val="00AF7A6B"/>
    <w:rsid w:val="00B3399E"/>
    <w:rsid w:val="00BA07BC"/>
    <w:rsid w:val="00BE0C5A"/>
    <w:rsid w:val="00C210A7"/>
    <w:rsid w:val="00E65F0F"/>
    <w:rsid w:val="00F9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3667E"/>
  <w15:docId w15:val="{285BB5FD-62E6-4856-B2B7-EC8F39CB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5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4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4CAF"/>
  </w:style>
  <w:style w:type="paragraph" w:styleId="a7">
    <w:name w:val="footer"/>
    <w:basedOn w:val="a"/>
    <w:link w:val="a8"/>
    <w:uiPriority w:val="99"/>
    <w:unhideWhenUsed/>
    <w:rsid w:val="00A14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4CAF"/>
  </w:style>
  <w:style w:type="paragraph" w:styleId="a9">
    <w:name w:val="Balloon Text"/>
    <w:basedOn w:val="a"/>
    <w:link w:val="aa"/>
    <w:uiPriority w:val="99"/>
    <w:semiHidden/>
    <w:unhideWhenUsed/>
    <w:rsid w:val="00A14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4C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EFB4F-3256-4854-992D-02978587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2EC6C3FD.dotm</Template>
  <TotalTime>16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章</dc:creator>
  <cp:keywords/>
  <dc:description/>
  <cp:lastModifiedBy>Imai Masato</cp:lastModifiedBy>
  <cp:revision>13</cp:revision>
  <dcterms:created xsi:type="dcterms:W3CDTF">2024-03-15T01:58:00Z</dcterms:created>
  <dcterms:modified xsi:type="dcterms:W3CDTF">2025-02-22T04:04:00Z</dcterms:modified>
</cp:coreProperties>
</file>