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EAFD72" w14:textId="77777777" w:rsidR="00BD3165" w:rsidRDefault="00BD3165" w:rsidP="00BD3165">
      <w:pPr>
        <w:jc w:val="right"/>
        <w:rPr>
          <w:rFonts w:asciiTheme="minorEastAsia" w:eastAsiaTheme="minorEastAsia" w:hAnsiTheme="minorEastAsia"/>
          <w:bCs/>
          <w:szCs w:val="21"/>
        </w:rPr>
      </w:pPr>
      <w:r w:rsidRPr="00BD3165">
        <w:rPr>
          <w:rFonts w:asciiTheme="minorEastAsia" w:eastAsiaTheme="minorEastAsia" w:hAnsiTheme="minorEastAsia" w:hint="eastAsia"/>
          <w:bCs/>
          <w:szCs w:val="21"/>
        </w:rPr>
        <w:t xml:space="preserve">　　年　　月　　日</w:t>
      </w:r>
    </w:p>
    <w:p w14:paraId="272F9420" w14:textId="7396A068" w:rsidR="00E365EA" w:rsidRPr="00BD3165" w:rsidRDefault="00E365EA" w:rsidP="00E365EA">
      <w:pPr>
        <w:jc w:val="left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bCs/>
          <w:szCs w:val="21"/>
        </w:rPr>
        <w:t>株式会社四国銀行　行</w:t>
      </w:r>
    </w:p>
    <w:p w14:paraId="1E4A6EDC" w14:textId="77777777" w:rsidR="00BD3165" w:rsidRPr="00BA4FC9" w:rsidRDefault="00BA4FC9" w:rsidP="0088065E">
      <w:pPr>
        <w:spacing w:beforeLines="50" w:before="233" w:afterLines="50" w:after="233"/>
        <w:jc w:val="center"/>
        <w:rPr>
          <w:rFonts w:asciiTheme="majorEastAsia" w:eastAsiaTheme="majorEastAsia" w:hAnsiTheme="majorEastAsia"/>
          <w:bCs/>
          <w:sz w:val="28"/>
          <w:szCs w:val="21"/>
        </w:rPr>
      </w:pPr>
      <w:r w:rsidRPr="00BA4FC9">
        <w:rPr>
          <w:rFonts w:asciiTheme="majorEastAsia" w:eastAsiaTheme="majorEastAsia" w:hAnsiTheme="majorEastAsia" w:hint="eastAsia"/>
          <w:sz w:val="28"/>
        </w:rPr>
        <w:t>給付</w:t>
      </w:r>
      <w:r w:rsidR="00B61E22" w:rsidRPr="00BA4FC9">
        <w:rPr>
          <w:rFonts w:asciiTheme="majorEastAsia" w:eastAsiaTheme="majorEastAsia" w:hAnsiTheme="majorEastAsia" w:hint="eastAsia"/>
          <w:sz w:val="28"/>
        </w:rPr>
        <w:t>申請</w:t>
      </w:r>
      <w:r w:rsidR="00BD3165" w:rsidRPr="00BA4FC9">
        <w:rPr>
          <w:rFonts w:asciiTheme="majorEastAsia" w:eastAsiaTheme="majorEastAsia" w:hAnsiTheme="majorEastAsia" w:hint="eastAsia"/>
          <w:sz w:val="28"/>
        </w:rPr>
        <w:t>書</w:t>
      </w:r>
    </w:p>
    <w:p w14:paraId="288BC25E" w14:textId="77777777" w:rsidR="00A106CE" w:rsidRPr="00A106CE" w:rsidRDefault="0032129F" w:rsidP="00A106CE">
      <w:pPr>
        <w:pStyle w:val="ab"/>
        <w:numPr>
          <w:ilvl w:val="0"/>
          <w:numId w:val="2"/>
        </w:numPr>
        <w:ind w:leftChars="0" w:left="284" w:hanging="284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bCs/>
          <w:szCs w:val="21"/>
        </w:rPr>
        <w:t>申請者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  <w:gridCol w:w="1205"/>
        <w:gridCol w:w="1205"/>
        <w:gridCol w:w="2410"/>
      </w:tblGrid>
      <w:tr w:rsidR="0032129F" w:rsidRPr="00BD3165" w14:paraId="3C754754" w14:textId="77777777" w:rsidTr="00BC1728">
        <w:trPr>
          <w:trHeight w:val="373"/>
        </w:trPr>
        <w:tc>
          <w:tcPr>
            <w:tcW w:w="2410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14AC5ED3" w14:textId="77777777" w:rsidR="0032129F" w:rsidRPr="00BD3165" w:rsidRDefault="0032129F" w:rsidP="005F1979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16"/>
                <w:szCs w:val="16"/>
              </w:rPr>
              <w:t>フ　リ　ガ　ナ</w:t>
            </w:r>
          </w:p>
        </w:tc>
        <w:tc>
          <w:tcPr>
            <w:tcW w:w="3615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3BE93DA" w14:textId="77777777" w:rsidR="0032129F" w:rsidRPr="00BD3165" w:rsidRDefault="0032129F" w:rsidP="00BC172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</w:p>
        </w:tc>
        <w:tc>
          <w:tcPr>
            <w:tcW w:w="3615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13AEBD0" w14:textId="77777777" w:rsidR="0032129F" w:rsidRPr="00BD3165" w:rsidRDefault="0032129F" w:rsidP="00BC172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</w:p>
        </w:tc>
      </w:tr>
      <w:tr w:rsidR="0032129F" w:rsidRPr="00BD3165" w14:paraId="142D2C7E" w14:textId="77777777" w:rsidTr="00BC1728">
        <w:trPr>
          <w:trHeight w:val="510"/>
        </w:trPr>
        <w:tc>
          <w:tcPr>
            <w:tcW w:w="2410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7A3E4744" w14:textId="77777777" w:rsidR="0032129F" w:rsidRPr="00BD3165" w:rsidRDefault="0032129F" w:rsidP="005F1979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氏　　名</w:t>
            </w:r>
          </w:p>
        </w:tc>
        <w:tc>
          <w:tcPr>
            <w:tcW w:w="3615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240EF2B" w14:textId="77777777" w:rsidR="0032129F" w:rsidRPr="00BD3165" w:rsidRDefault="0032129F" w:rsidP="00BC1728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3615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0241B03" w14:textId="77777777" w:rsidR="0032129F" w:rsidRPr="00BD3165" w:rsidRDefault="0032129F" w:rsidP="00BC1728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32129F" w:rsidRPr="00BD3165" w14:paraId="15AD5AAB" w14:textId="77777777" w:rsidTr="00BC1728">
        <w:tc>
          <w:tcPr>
            <w:tcW w:w="2410" w:type="dxa"/>
            <w:shd w:val="clear" w:color="auto" w:fill="D9D9D9"/>
            <w:vAlign w:val="center"/>
          </w:tcPr>
          <w:p w14:paraId="24108E8E" w14:textId="77777777" w:rsidR="0032129F" w:rsidRPr="00BD3165" w:rsidRDefault="0032129F" w:rsidP="003A08D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生年月日</w:t>
            </w:r>
            <w:r w:rsidR="00D17F6F">
              <w:rPr>
                <w:rFonts w:asciiTheme="minorEastAsia" w:eastAsiaTheme="minorEastAsia" w:hAnsiTheme="minorEastAsia" w:hint="eastAsia"/>
              </w:rPr>
              <w:t>（西暦）</w:t>
            </w:r>
          </w:p>
        </w:tc>
        <w:tc>
          <w:tcPr>
            <w:tcW w:w="2410" w:type="dxa"/>
            <w:shd w:val="clear" w:color="auto" w:fill="auto"/>
          </w:tcPr>
          <w:p w14:paraId="2A399A94" w14:textId="77777777" w:rsidR="0032129F" w:rsidRPr="00BD3165" w:rsidRDefault="00D17F6F" w:rsidP="00D17F6F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  <w:tc>
          <w:tcPr>
            <w:tcW w:w="2410" w:type="dxa"/>
            <w:gridSpan w:val="2"/>
            <w:shd w:val="clear" w:color="auto" w:fill="D9D9D9"/>
            <w:vAlign w:val="center"/>
          </w:tcPr>
          <w:p w14:paraId="7EEBF40E" w14:textId="77777777" w:rsidR="0032129F" w:rsidRPr="00BD3165" w:rsidRDefault="00B61E22" w:rsidP="003A08D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連絡先（携帯）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FECA8D" w14:textId="77777777" w:rsidR="0032129F" w:rsidRPr="00BD3165" w:rsidRDefault="0032129F" w:rsidP="00BC172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61E22" w:rsidRPr="00BD3165" w14:paraId="3DEA866D" w14:textId="77777777" w:rsidTr="00B61E22">
        <w:tc>
          <w:tcPr>
            <w:tcW w:w="2410" w:type="dxa"/>
            <w:shd w:val="clear" w:color="auto" w:fill="D9D9D9"/>
            <w:vAlign w:val="center"/>
          </w:tcPr>
          <w:p w14:paraId="367C04A0" w14:textId="77777777" w:rsidR="00B61E22" w:rsidRDefault="00B61E22" w:rsidP="003A08D9">
            <w:pPr>
              <w:jc w:val="center"/>
              <w:rPr>
                <w:rFonts w:asciiTheme="minorEastAsia" w:eastAsiaTheme="minorEastAsia" w:hAnsiTheme="minorEastAsia"/>
              </w:rPr>
            </w:pPr>
            <w:r w:rsidRPr="00BD3165">
              <w:rPr>
                <w:rFonts w:asciiTheme="minorEastAsia" w:eastAsiaTheme="minorEastAsia" w:hAnsiTheme="minorEastAsia" w:hint="eastAsia"/>
              </w:rPr>
              <w:t>電子メール</w:t>
            </w:r>
            <w:r w:rsidRPr="00B90BDE">
              <w:rPr>
                <w:rFonts w:asciiTheme="minorEastAsia" w:eastAsiaTheme="minorEastAsia" w:hAnsiTheme="minorEastAsia" w:hint="eastAsia"/>
              </w:rPr>
              <w:t>（</w:t>
            </w:r>
            <w:r w:rsidRPr="00B90BDE">
              <w:rPr>
                <w:rFonts w:asciiTheme="minorEastAsia" w:eastAsiaTheme="minorEastAsia" w:hAnsiTheme="minorEastAsia"/>
              </w:rPr>
              <w:t>e-mail）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4ECA31EF" w14:textId="77777777" w:rsidR="00B61E22" w:rsidRPr="00BD3165" w:rsidRDefault="00B61E22" w:rsidP="00B61E2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6933CCF3" w14:textId="1DE2F442" w:rsidR="00BD3165" w:rsidRPr="00A106CE" w:rsidRDefault="00B61E22" w:rsidP="0088065E">
      <w:pPr>
        <w:pStyle w:val="ab"/>
        <w:numPr>
          <w:ilvl w:val="0"/>
          <w:numId w:val="1"/>
        </w:numPr>
        <w:ind w:leftChars="0" w:left="284" w:hanging="28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振込口座</w:t>
      </w:r>
      <w:r w:rsidR="00E02C8B">
        <w:rPr>
          <w:rFonts w:asciiTheme="minorEastAsia" w:eastAsiaTheme="minorEastAsia" w:hAnsiTheme="minorEastAsia" w:hint="eastAsia"/>
        </w:rPr>
        <w:t>（</w:t>
      </w:r>
      <w:r w:rsidR="003C4423">
        <w:rPr>
          <w:rFonts w:asciiTheme="minorEastAsia" w:eastAsiaTheme="minorEastAsia" w:hAnsiTheme="minorEastAsia" w:hint="eastAsia"/>
        </w:rPr>
        <w:t>四</w:t>
      </w:r>
      <w:r w:rsidR="00E02C8B">
        <w:rPr>
          <w:rFonts w:asciiTheme="minorEastAsia" w:eastAsiaTheme="minorEastAsia" w:hAnsiTheme="minorEastAsia" w:hint="eastAsia"/>
        </w:rPr>
        <w:t>国</w:t>
      </w:r>
      <w:r w:rsidR="003C4423">
        <w:rPr>
          <w:rFonts w:asciiTheme="minorEastAsia" w:eastAsiaTheme="minorEastAsia" w:hAnsiTheme="minorEastAsia" w:hint="eastAsia"/>
        </w:rPr>
        <w:t>銀行の本人名義の普通預金口座以外は指定できません）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10"/>
      </w:tblGrid>
      <w:tr w:rsidR="00B61E22" w:rsidRPr="00BD3165" w14:paraId="16AF2E93" w14:textId="77777777" w:rsidTr="00B61E22">
        <w:tc>
          <w:tcPr>
            <w:tcW w:w="2410" w:type="dxa"/>
            <w:shd w:val="clear" w:color="auto" w:fill="D9D9D9"/>
            <w:vAlign w:val="center"/>
          </w:tcPr>
          <w:p w14:paraId="034A7FD1" w14:textId="77777777" w:rsidR="00B61E22" w:rsidRDefault="00B61E22" w:rsidP="00B61E2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金融機関</w:t>
            </w:r>
            <w:r w:rsidR="003C4423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1619DD" w14:textId="73D7BB45" w:rsidR="00B61E22" w:rsidRDefault="006268BC" w:rsidP="00B61E2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四国</w:t>
            </w:r>
            <w:r w:rsidR="00B61E22">
              <w:rPr>
                <w:rFonts w:asciiTheme="minorEastAsia" w:eastAsiaTheme="minorEastAsia" w:hAnsiTheme="minorEastAsia" w:hint="eastAsia"/>
              </w:rPr>
              <w:t>銀行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56EB222E" w14:textId="77777777" w:rsidR="00B61E22" w:rsidRDefault="00127A38" w:rsidP="00B61E2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店番（3桁）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8B28F6" w14:textId="77777777" w:rsidR="00B61E22" w:rsidRPr="00BD3165" w:rsidRDefault="00B61E22" w:rsidP="00B61E2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bookmarkStart w:id="0" w:name="_GoBack"/>
        <w:bookmarkEnd w:id="0"/>
      </w:tr>
      <w:tr w:rsidR="00B61E22" w:rsidRPr="00BD3165" w14:paraId="325C5FD8" w14:textId="77777777" w:rsidTr="00B61E22">
        <w:tc>
          <w:tcPr>
            <w:tcW w:w="2410" w:type="dxa"/>
            <w:shd w:val="clear" w:color="auto" w:fill="D9D9D9"/>
            <w:vAlign w:val="center"/>
          </w:tcPr>
          <w:p w14:paraId="599A82A3" w14:textId="77777777" w:rsidR="00B61E22" w:rsidRPr="00BD3165" w:rsidRDefault="00B61E22" w:rsidP="00B61E2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預金種別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927AC3" w14:textId="77777777" w:rsidR="00B61E22" w:rsidRPr="00BD3165" w:rsidRDefault="00B61E22" w:rsidP="00B61E2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普通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697C529E" w14:textId="77777777" w:rsidR="00B61E22" w:rsidRPr="00BD3165" w:rsidRDefault="00B61E22" w:rsidP="00D748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口座番号</w:t>
            </w:r>
            <w:r w:rsidR="00127A38">
              <w:rPr>
                <w:rFonts w:asciiTheme="minorEastAsia" w:eastAsiaTheme="minorEastAsia" w:hAnsiTheme="minorEastAsia" w:hint="eastAsia"/>
              </w:rPr>
              <w:t>（7桁）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17A780C" w14:textId="77777777" w:rsidR="00B61E22" w:rsidRPr="00BD3165" w:rsidRDefault="00B61E22" w:rsidP="00D7483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1CD5A222" w14:textId="77777777" w:rsidR="00F02D60" w:rsidRPr="00A106CE" w:rsidRDefault="00AA6D58" w:rsidP="00F02D60">
      <w:pPr>
        <w:pStyle w:val="ab"/>
        <w:numPr>
          <w:ilvl w:val="0"/>
          <w:numId w:val="1"/>
        </w:numPr>
        <w:ind w:leftChars="0" w:left="284" w:hanging="28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提出書類の</w:t>
      </w:r>
      <w:r w:rsidR="00F02D60">
        <w:rPr>
          <w:rFonts w:asciiTheme="minorEastAsia" w:eastAsiaTheme="minorEastAsia" w:hAnsiTheme="minorEastAsia" w:hint="eastAsia"/>
        </w:rPr>
        <w:t>確認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567"/>
        <w:gridCol w:w="7229"/>
      </w:tblGrid>
      <w:tr w:rsidR="00A9214F" w:rsidRPr="00BD3165" w14:paraId="5DB14F36" w14:textId="77777777" w:rsidTr="00F0745F">
        <w:trPr>
          <w:trHeight w:val="704"/>
        </w:trPr>
        <w:tc>
          <w:tcPr>
            <w:tcW w:w="1843" w:type="dxa"/>
            <w:vMerge w:val="restart"/>
            <w:shd w:val="clear" w:color="auto" w:fill="D9D9D9"/>
            <w:vAlign w:val="center"/>
          </w:tcPr>
          <w:p w14:paraId="4AB9C2D3" w14:textId="77777777" w:rsidR="00A9214F" w:rsidRPr="00BD3165" w:rsidRDefault="00A9214F" w:rsidP="003A08D9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Cs w:val="21"/>
              </w:rPr>
              <w:t>提　出　書　類</w:t>
            </w:r>
          </w:p>
          <w:p w14:paraId="5373F5A3" w14:textId="77777777" w:rsidR="00A9214F" w:rsidRPr="00BD3165" w:rsidRDefault="00A9214F" w:rsidP="003A08D9">
            <w:pPr>
              <w:spacing w:line="280" w:lineRule="exact"/>
              <w:rPr>
                <w:rFonts w:asciiTheme="minorEastAsia" w:eastAsiaTheme="minorEastAsia" w:hAnsiTheme="minorEastAsia"/>
                <w:bCs/>
                <w:sz w:val="20"/>
                <w:szCs w:val="21"/>
              </w:rPr>
            </w:pPr>
          </w:p>
          <w:p w14:paraId="22A35804" w14:textId="77777777" w:rsidR="00A9214F" w:rsidRDefault="00A9214F" w:rsidP="00AA6D58">
            <w:pPr>
              <w:spacing w:line="280" w:lineRule="exact"/>
              <w:rPr>
                <w:rFonts w:asciiTheme="minorEastAsia" w:eastAsiaTheme="minorEastAsia" w:hAnsiTheme="minorEastAsia"/>
                <w:bCs/>
                <w:kern w:val="0"/>
                <w:szCs w:val="21"/>
              </w:rPr>
            </w:pPr>
            <w:r w:rsidRPr="002256D6">
              <w:rPr>
                <w:rFonts w:asciiTheme="minorEastAsia" w:eastAsiaTheme="minorEastAsia" w:hAnsiTheme="minorEastAsia" w:hint="eastAsia"/>
                <w:bCs/>
                <w:sz w:val="18"/>
                <w:szCs w:val="20"/>
              </w:rPr>
              <w:t>(右記の要件に該当するかを確認し、確認欄に☑を入れてください。)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45735" w14:textId="77777777" w:rsidR="00A9214F" w:rsidRPr="00B7066A" w:rsidRDefault="00A9214F" w:rsidP="00A9214F">
            <w:pPr>
              <w:ind w:left="456" w:hangingChars="200" w:hanging="456"/>
              <w:jc w:val="center"/>
              <w:rPr>
                <w:rFonts w:asciiTheme="minorEastAsia" w:eastAsiaTheme="minorEastAsia" w:hAnsiTheme="minorEastAsia"/>
                <w:bCs/>
                <w:sz w:val="22"/>
                <w:szCs w:val="21"/>
              </w:rPr>
            </w:pPr>
            <w:r w:rsidRPr="00B7066A">
              <w:rPr>
                <w:rFonts w:asciiTheme="minorEastAsia" w:eastAsiaTheme="minorEastAsia" w:hAnsiTheme="minorEastAsia" w:hint="eastAsia"/>
                <w:bCs/>
                <w:sz w:val="22"/>
                <w:szCs w:val="21"/>
              </w:rPr>
              <w:t>□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29093" w14:textId="1445C1E4" w:rsidR="00A9214F" w:rsidRPr="002B70B8" w:rsidRDefault="006268BC" w:rsidP="004570F2">
            <w:pPr>
              <w:pStyle w:val="ab"/>
              <w:numPr>
                <w:ilvl w:val="0"/>
                <w:numId w:val="3"/>
              </w:numPr>
              <w:spacing w:line="240" w:lineRule="exact"/>
              <w:ind w:leftChars="0" w:left="175" w:hanging="175"/>
              <w:rPr>
                <w:rFonts w:asciiTheme="minorEastAsia" w:eastAsiaTheme="minorEastAsia" w:hAnsiTheme="minorEastAsia"/>
                <w:bCs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様式</w:t>
            </w:r>
            <w:r w:rsidRPr="006268BC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応</w:t>
            </w:r>
            <w:r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3</w:t>
            </w:r>
            <w:r w:rsidRPr="006268BC">
              <w:rPr>
                <w:rFonts w:asciiTheme="minorEastAsia" w:eastAsiaTheme="minorEastAsia" w:hAnsiTheme="minorEastAsia"/>
                <w:bCs/>
                <w:sz w:val="20"/>
                <w:szCs w:val="21"/>
              </w:rPr>
              <w:t>_</w:t>
            </w:r>
            <w:r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在籍証明書（給付用）</w:t>
            </w:r>
          </w:p>
        </w:tc>
      </w:tr>
      <w:tr w:rsidR="00A9214F" w:rsidRPr="00BD3165" w14:paraId="7EC5E7BD" w14:textId="77777777" w:rsidTr="00F0745F">
        <w:trPr>
          <w:trHeight w:val="704"/>
        </w:trPr>
        <w:tc>
          <w:tcPr>
            <w:tcW w:w="1843" w:type="dxa"/>
            <w:vMerge/>
            <w:shd w:val="clear" w:color="auto" w:fill="D9D9D9"/>
            <w:vAlign w:val="center"/>
          </w:tcPr>
          <w:p w14:paraId="7638B576" w14:textId="77777777" w:rsidR="00A9214F" w:rsidRPr="00A106CE" w:rsidRDefault="00A9214F" w:rsidP="00AA6D58">
            <w:pPr>
              <w:spacing w:line="280" w:lineRule="exac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670D1" w14:textId="77777777" w:rsidR="00A9214F" w:rsidRPr="00B7066A" w:rsidRDefault="00A9214F" w:rsidP="00F0745F">
            <w:pPr>
              <w:ind w:left="456" w:hangingChars="200" w:hanging="456"/>
              <w:jc w:val="center"/>
              <w:rPr>
                <w:rFonts w:asciiTheme="minorEastAsia" w:eastAsiaTheme="minorEastAsia" w:hAnsiTheme="minorEastAsia"/>
                <w:bCs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1"/>
              </w:rPr>
              <w:t>□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2F2FE" w14:textId="77777777" w:rsidR="00A9214F" w:rsidRPr="002B70B8" w:rsidRDefault="00A9214F" w:rsidP="00F0745F">
            <w:pPr>
              <w:pStyle w:val="ab"/>
              <w:numPr>
                <w:ilvl w:val="0"/>
                <w:numId w:val="3"/>
              </w:numPr>
              <w:spacing w:line="240" w:lineRule="exact"/>
              <w:ind w:leftChars="0" w:left="175" w:hanging="175"/>
              <w:rPr>
                <w:rFonts w:asciiTheme="minorEastAsia" w:eastAsiaTheme="minorEastAsia" w:hAnsiTheme="minorEastAsia"/>
                <w:bCs/>
                <w:sz w:val="20"/>
                <w:szCs w:val="21"/>
              </w:rPr>
            </w:pPr>
            <w:r w:rsidRPr="002B70B8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本人確認資料の写</w:t>
            </w:r>
            <w:r w:rsidR="00B32188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し</w:t>
            </w:r>
          </w:p>
          <w:p w14:paraId="5AE0D7DC" w14:textId="77777777" w:rsidR="00A9214F" w:rsidRPr="002B70B8" w:rsidRDefault="00A9214F" w:rsidP="00F0745F">
            <w:pPr>
              <w:spacing w:line="240" w:lineRule="exact"/>
              <w:ind w:firstLineChars="100" w:firstLine="208"/>
              <w:rPr>
                <w:rFonts w:asciiTheme="minorEastAsia" w:eastAsiaTheme="minorEastAsia" w:hAnsiTheme="minorEastAsia"/>
                <w:bCs/>
                <w:sz w:val="20"/>
                <w:szCs w:val="21"/>
              </w:rPr>
            </w:pPr>
            <w:r w:rsidRPr="002B70B8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※運転免許証（表裏両面）、マイナンバーカード等写真付きの身分証明書</w:t>
            </w:r>
          </w:p>
        </w:tc>
      </w:tr>
      <w:tr w:rsidR="00A9214F" w:rsidRPr="00BD3165" w14:paraId="148A2702" w14:textId="77777777" w:rsidTr="00F0745F">
        <w:trPr>
          <w:trHeight w:val="704"/>
        </w:trPr>
        <w:tc>
          <w:tcPr>
            <w:tcW w:w="1843" w:type="dxa"/>
            <w:vMerge/>
            <w:shd w:val="clear" w:color="auto" w:fill="D9D9D9"/>
            <w:vAlign w:val="center"/>
          </w:tcPr>
          <w:p w14:paraId="09582F2E" w14:textId="77777777" w:rsidR="00A9214F" w:rsidRDefault="00A9214F" w:rsidP="003A08D9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16B262" w14:textId="77777777" w:rsidR="00A9214F" w:rsidRPr="00B7066A" w:rsidRDefault="00A9214F" w:rsidP="00F0745F">
            <w:pPr>
              <w:ind w:left="456" w:hangingChars="200" w:hanging="456"/>
              <w:jc w:val="center"/>
              <w:rPr>
                <w:rFonts w:asciiTheme="minorEastAsia" w:eastAsiaTheme="minorEastAsia" w:hAnsiTheme="minorEastAsia"/>
                <w:bCs/>
                <w:sz w:val="22"/>
                <w:szCs w:val="21"/>
              </w:rPr>
            </w:pPr>
            <w:r w:rsidRPr="00B7066A">
              <w:rPr>
                <w:rFonts w:asciiTheme="minorEastAsia" w:eastAsiaTheme="minorEastAsia" w:hAnsiTheme="minorEastAsia" w:hint="eastAsia"/>
                <w:bCs/>
                <w:sz w:val="22"/>
                <w:szCs w:val="21"/>
              </w:rPr>
              <w:t>□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C615B1" w14:textId="7D3A4FB3" w:rsidR="00A9214F" w:rsidRPr="00127A38" w:rsidRDefault="00A9214F" w:rsidP="00127A38">
            <w:pPr>
              <w:pStyle w:val="ab"/>
              <w:numPr>
                <w:ilvl w:val="0"/>
                <w:numId w:val="3"/>
              </w:numPr>
              <w:spacing w:line="240" w:lineRule="exact"/>
              <w:ind w:leftChars="0" w:left="175" w:hanging="175"/>
              <w:rPr>
                <w:rFonts w:asciiTheme="minorEastAsia" w:eastAsiaTheme="minorEastAsia" w:hAnsiTheme="minorEastAsia"/>
                <w:bCs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現在の奨学金借入</w:t>
            </w:r>
            <w:r w:rsidRPr="00127A38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額および奨学金返還状況がわかる書類</w:t>
            </w:r>
          </w:p>
          <w:p w14:paraId="363B1B11" w14:textId="3277F74F" w:rsidR="00A9214F" w:rsidRPr="00400548" w:rsidRDefault="00A9214F" w:rsidP="00D7483B">
            <w:pPr>
              <w:spacing w:line="240" w:lineRule="exact"/>
              <w:ind w:leftChars="100" w:left="426" w:hangingChars="100" w:hanging="208"/>
              <w:rPr>
                <w:rFonts w:asciiTheme="minorEastAsia" w:eastAsiaTheme="minorEastAsia" w:hAnsiTheme="minorEastAsia"/>
                <w:bCs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※</w:t>
            </w:r>
            <w:r w:rsidRPr="008B5181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日本学生支援機構の場合</w:t>
            </w:r>
            <w:r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「奨学金返還証明書」</w:t>
            </w:r>
            <w:r w:rsidR="00E02C8B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および「奨学金返還額証明書（計算期間で指定する期間）」</w:t>
            </w:r>
          </w:p>
        </w:tc>
      </w:tr>
    </w:tbl>
    <w:p w14:paraId="13072450" w14:textId="77777777" w:rsidR="00167885" w:rsidRPr="00167885" w:rsidRDefault="00167885" w:rsidP="008D71A4">
      <w:pPr>
        <w:pStyle w:val="ab"/>
        <w:numPr>
          <w:ilvl w:val="0"/>
          <w:numId w:val="1"/>
        </w:numPr>
        <w:spacing w:beforeLines="20" w:before="93"/>
        <w:ind w:leftChars="0" w:left="284" w:hanging="284"/>
        <w:rPr>
          <w:rFonts w:asciiTheme="minorEastAsia" w:eastAsiaTheme="minorEastAsia" w:hAnsiTheme="minorEastAsia"/>
        </w:rPr>
      </w:pPr>
      <w:r w:rsidRPr="00167885">
        <w:rPr>
          <w:rFonts w:asciiTheme="minorEastAsia" w:eastAsiaTheme="minorEastAsia" w:hAnsiTheme="minorEastAsia" w:hint="eastAsia"/>
        </w:rPr>
        <w:t>個人情報の取扱いに関する</w:t>
      </w:r>
      <w:r>
        <w:rPr>
          <w:rFonts w:asciiTheme="minorEastAsia" w:eastAsiaTheme="minorEastAsia" w:hAnsiTheme="minorEastAsia" w:hint="eastAsia"/>
        </w:rPr>
        <w:t>事項</w:t>
      </w:r>
    </w:p>
    <w:p w14:paraId="1408C777" w14:textId="6E371C15" w:rsidR="00167885" w:rsidRPr="008D71A4" w:rsidRDefault="00167885" w:rsidP="008D71A4">
      <w:pPr>
        <w:pStyle w:val="ab"/>
        <w:numPr>
          <w:ilvl w:val="0"/>
          <w:numId w:val="3"/>
        </w:numPr>
        <w:spacing w:line="360" w:lineRule="exact"/>
        <w:ind w:leftChars="0" w:left="283" w:hanging="136"/>
        <w:rPr>
          <w:rFonts w:asciiTheme="minorEastAsia" w:eastAsiaTheme="minorEastAsia" w:hAnsiTheme="minorEastAsia"/>
        </w:rPr>
      </w:pPr>
      <w:r w:rsidRPr="008D71A4">
        <w:rPr>
          <w:rFonts w:asciiTheme="minorEastAsia" w:eastAsiaTheme="minorEastAsia" w:hAnsiTheme="minorEastAsia" w:hint="eastAsia"/>
        </w:rPr>
        <w:t>お客さまの個人情報のお取扱いについて</w:t>
      </w:r>
      <w:r w:rsidR="008D71A4">
        <w:rPr>
          <w:rFonts w:asciiTheme="minorEastAsia" w:eastAsiaTheme="minorEastAsia" w:hAnsiTheme="minorEastAsia" w:hint="eastAsia"/>
        </w:rPr>
        <w:t>、</w:t>
      </w:r>
      <w:r w:rsidRPr="008D71A4">
        <w:rPr>
          <w:rFonts w:asciiTheme="minorEastAsia" w:eastAsiaTheme="minorEastAsia" w:hAnsiTheme="minorEastAsia" w:hint="eastAsia"/>
        </w:rPr>
        <w:t>ご申告いただいた個人情報は、株式会社</w:t>
      </w:r>
      <w:r w:rsidR="006268BC">
        <w:rPr>
          <w:rFonts w:asciiTheme="minorEastAsia" w:eastAsiaTheme="minorEastAsia" w:hAnsiTheme="minorEastAsia" w:hint="eastAsia"/>
        </w:rPr>
        <w:t>四国</w:t>
      </w:r>
      <w:r w:rsidRPr="008D71A4">
        <w:rPr>
          <w:rFonts w:asciiTheme="minorEastAsia" w:eastAsiaTheme="minorEastAsia" w:hAnsiTheme="minorEastAsia" w:hint="eastAsia"/>
        </w:rPr>
        <w:t>銀行の</w:t>
      </w:r>
      <w:r w:rsidR="006268BC">
        <w:rPr>
          <w:rFonts w:asciiTheme="minorEastAsia" w:eastAsiaTheme="minorEastAsia" w:hAnsiTheme="minorEastAsia"/>
        </w:rPr>
        <w:br/>
      </w:r>
      <w:r w:rsidRPr="008D71A4">
        <w:rPr>
          <w:rFonts w:asciiTheme="minorEastAsia" w:eastAsiaTheme="minorEastAsia" w:hAnsiTheme="minorEastAsia" w:hint="eastAsia"/>
        </w:rPr>
        <w:t>個人情報保護方針に則って適切に取扱いさせていただきます。</w:t>
      </w:r>
    </w:p>
    <w:p w14:paraId="2FD8CEC3" w14:textId="5C027079" w:rsidR="00C81AAD" w:rsidRPr="008D71A4" w:rsidRDefault="00C81AAD" w:rsidP="008D71A4">
      <w:pPr>
        <w:pStyle w:val="ab"/>
        <w:numPr>
          <w:ilvl w:val="0"/>
          <w:numId w:val="3"/>
        </w:numPr>
        <w:spacing w:afterLines="20" w:after="93" w:line="360" w:lineRule="exact"/>
        <w:ind w:leftChars="0" w:left="283" w:hanging="136"/>
        <w:rPr>
          <w:rFonts w:asciiTheme="minorEastAsia" w:eastAsiaTheme="minorEastAsia" w:hAnsiTheme="minorEastAsia"/>
        </w:rPr>
      </w:pPr>
      <w:r w:rsidRPr="008D71A4">
        <w:rPr>
          <w:rFonts w:asciiTheme="minorEastAsia" w:eastAsiaTheme="minorEastAsia" w:hAnsiTheme="minorEastAsia" w:hint="eastAsia"/>
        </w:rPr>
        <w:t>株式会社</w:t>
      </w:r>
      <w:r w:rsidR="006268BC">
        <w:rPr>
          <w:rFonts w:asciiTheme="minorEastAsia" w:eastAsiaTheme="minorEastAsia" w:hAnsiTheme="minorEastAsia" w:hint="eastAsia"/>
        </w:rPr>
        <w:t>四国</w:t>
      </w:r>
      <w:r w:rsidRPr="008D71A4">
        <w:rPr>
          <w:rFonts w:asciiTheme="minorEastAsia" w:eastAsiaTheme="minorEastAsia" w:hAnsiTheme="minorEastAsia" w:hint="eastAsia"/>
        </w:rPr>
        <w:t>銀行の個人情報保護方針は下記のとおりです。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229"/>
      </w:tblGrid>
      <w:tr w:rsidR="00C81AAD" w:rsidRPr="00BD3165" w14:paraId="4B5118C1" w14:textId="77777777" w:rsidTr="00C52B62">
        <w:trPr>
          <w:trHeight w:val="624"/>
        </w:trPr>
        <w:tc>
          <w:tcPr>
            <w:tcW w:w="2410" w:type="dxa"/>
            <w:vMerge w:val="restart"/>
            <w:shd w:val="clear" w:color="auto" w:fill="D9D9D9"/>
            <w:vAlign w:val="center"/>
          </w:tcPr>
          <w:p w14:paraId="2B80E0F6" w14:textId="77777777" w:rsidR="00C81AAD" w:rsidRPr="00A106CE" w:rsidRDefault="00C81AAD" w:rsidP="008D71A4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個人情報保護方針</w:t>
            </w:r>
          </w:p>
        </w:tc>
        <w:tc>
          <w:tcPr>
            <w:tcW w:w="722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A431A35" w14:textId="4BA6A48F" w:rsidR="00C81AAD" w:rsidRPr="00BC1728" w:rsidRDefault="00C81AAD" w:rsidP="00C81AAD">
            <w:pPr>
              <w:spacing w:line="240" w:lineRule="exact"/>
              <w:ind w:firstLineChars="100" w:firstLine="208"/>
              <w:rPr>
                <w:rFonts w:asciiTheme="minorEastAsia" w:eastAsiaTheme="minorEastAsia" w:hAnsiTheme="minorEastAsia"/>
                <w:bCs/>
                <w:sz w:val="20"/>
                <w:szCs w:val="21"/>
              </w:rPr>
            </w:pPr>
            <w:r w:rsidRPr="00C81AAD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株式会社</w:t>
            </w:r>
            <w:r w:rsidR="006268BC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四国</w:t>
            </w:r>
            <w:r w:rsidRPr="00C81AAD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銀行</w:t>
            </w:r>
            <w:r w:rsidRPr="00C81AAD">
              <w:rPr>
                <w:rFonts w:asciiTheme="minorEastAsia" w:eastAsiaTheme="minorEastAsia" w:hAnsiTheme="minorEastAsia"/>
                <w:bCs/>
                <w:sz w:val="20"/>
                <w:szCs w:val="21"/>
              </w:rPr>
              <w:t xml:space="preserve"> </w:t>
            </w:r>
            <w:r w:rsidR="006268BC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個人情報保護宣言（</w:t>
            </w:r>
            <w:r w:rsidRPr="00C81AAD">
              <w:rPr>
                <w:rFonts w:asciiTheme="minorEastAsia" w:eastAsiaTheme="minorEastAsia" w:hAnsiTheme="minorEastAsia"/>
                <w:bCs/>
                <w:sz w:val="20"/>
                <w:szCs w:val="21"/>
              </w:rPr>
              <w:t>プライバシーポリシー</w:t>
            </w:r>
            <w:r w:rsidR="006268BC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）</w:t>
            </w:r>
          </w:p>
        </w:tc>
      </w:tr>
      <w:tr w:rsidR="00C81AAD" w:rsidRPr="00BD3165" w14:paraId="01B23ABC" w14:textId="77777777" w:rsidTr="00C52B62">
        <w:trPr>
          <w:trHeight w:val="624"/>
        </w:trPr>
        <w:tc>
          <w:tcPr>
            <w:tcW w:w="2410" w:type="dxa"/>
            <w:vMerge/>
            <w:shd w:val="clear" w:color="auto" w:fill="D9D9D9"/>
            <w:vAlign w:val="center"/>
          </w:tcPr>
          <w:p w14:paraId="012F721E" w14:textId="77777777" w:rsidR="00C81AAD" w:rsidRDefault="00C81AAD" w:rsidP="003A08D9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22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4399FC0" w14:textId="4074FD9D" w:rsidR="00C81AAD" w:rsidRPr="00880E5D" w:rsidRDefault="006268BC" w:rsidP="00C81AAD">
            <w:pPr>
              <w:pStyle w:val="ab"/>
              <w:spacing w:line="240" w:lineRule="exact"/>
              <w:ind w:leftChars="0" w:left="175"/>
              <w:rPr>
                <w:rFonts w:asciiTheme="minorEastAsia" w:eastAsiaTheme="minorEastAsia" w:hAnsiTheme="minorEastAsia"/>
                <w:bCs/>
                <w:sz w:val="20"/>
                <w:szCs w:val="21"/>
              </w:rPr>
            </w:pPr>
            <w:r w:rsidRPr="006268BC">
              <w:rPr>
                <w:rFonts w:asciiTheme="minorEastAsia" w:eastAsiaTheme="minorEastAsia" w:hAnsiTheme="minorEastAsia"/>
                <w:bCs/>
                <w:sz w:val="20"/>
                <w:szCs w:val="21"/>
              </w:rPr>
              <w:t>https://www.shikokubank.co.jp/kojin/</w:t>
            </w:r>
          </w:p>
        </w:tc>
      </w:tr>
    </w:tbl>
    <w:p w14:paraId="2D83DCD5" w14:textId="77777777" w:rsidR="000B6212" w:rsidRPr="00A106CE" w:rsidRDefault="000B6212" w:rsidP="000B6212">
      <w:pPr>
        <w:pStyle w:val="ab"/>
        <w:numPr>
          <w:ilvl w:val="0"/>
          <w:numId w:val="1"/>
        </w:numPr>
        <w:spacing w:beforeLines="20" w:before="93"/>
        <w:ind w:leftChars="0" w:left="284" w:hanging="28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留意事項</w:t>
      </w:r>
    </w:p>
    <w:p w14:paraId="36BB9EC0" w14:textId="403A159A" w:rsidR="005D595A" w:rsidRPr="002B70B8" w:rsidRDefault="00E02C8B" w:rsidP="002B70B8">
      <w:pPr>
        <w:pStyle w:val="ab"/>
        <w:numPr>
          <w:ilvl w:val="0"/>
          <w:numId w:val="3"/>
        </w:numPr>
        <w:spacing w:line="360" w:lineRule="exact"/>
        <w:ind w:leftChars="0" w:left="283" w:hanging="136"/>
      </w:pPr>
      <w:r>
        <w:rPr>
          <w:rFonts w:hint="eastAsia"/>
        </w:rPr>
        <w:t>提出書類は、給付</w:t>
      </w:r>
      <w:r w:rsidR="000B6212" w:rsidRPr="000B6212">
        <w:rPr>
          <w:rFonts w:hint="eastAsia"/>
        </w:rPr>
        <w:t>結果にかかわらず返却いたしません。</w:t>
      </w:r>
    </w:p>
    <w:p w14:paraId="56C609E5" w14:textId="77777777" w:rsidR="00FF4A2C" w:rsidRPr="00A106CE" w:rsidRDefault="00FF4A2C" w:rsidP="00FF4A2C">
      <w:pPr>
        <w:pStyle w:val="ab"/>
        <w:numPr>
          <w:ilvl w:val="0"/>
          <w:numId w:val="1"/>
        </w:numPr>
        <w:spacing w:beforeLines="20" w:before="93"/>
        <w:ind w:leftChars="0" w:left="284" w:hanging="28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最終確認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567"/>
        <w:gridCol w:w="7229"/>
      </w:tblGrid>
      <w:tr w:rsidR="00C52B62" w:rsidRPr="00BD3165" w14:paraId="08B4789B" w14:textId="77777777" w:rsidTr="00A957F5">
        <w:trPr>
          <w:trHeight w:val="624"/>
        </w:trPr>
        <w:tc>
          <w:tcPr>
            <w:tcW w:w="1843" w:type="dxa"/>
            <w:vMerge w:val="restart"/>
            <w:shd w:val="clear" w:color="auto" w:fill="D9D9D9"/>
            <w:vAlign w:val="center"/>
          </w:tcPr>
          <w:p w14:paraId="06768C22" w14:textId="77777777" w:rsidR="00C52B62" w:rsidRPr="009810C0" w:rsidRDefault="00C52B62" w:rsidP="00A957F5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Cs w:val="21"/>
              </w:rPr>
              <w:t>確　認　事　項</w:t>
            </w:r>
          </w:p>
          <w:p w14:paraId="0CEAA416" w14:textId="77777777" w:rsidR="00C52B62" w:rsidRPr="00A106CE" w:rsidRDefault="00C52B62" w:rsidP="00A957F5">
            <w:pPr>
              <w:spacing w:line="260" w:lineRule="exac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2256D6">
              <w:rPr>
                <w:rFonts w:asciiTheme="minorEastAsia" w:eastAsiaTheme="minorEastAsia" w:hAnsiTheme="minorEastAsia" w:hint="eastAsia"/>
                <w:bCs/>
                <w:sz w:val="18"/>
                <w:szCs w:val="20"/>
              </w:rPr>
              <w:t>(右記を確認し、確認欄に☑を入れてください。)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A58828" w14:textId="77777777" w:rsidR="00C52B62" w:rsidRPr="00B7066A" w:rsidRDefault="00C52B62" w:rsidP="00C52B62">
            <w:pPr>
              <w:ind w:left="456" w:hangingChars="200" w:hanging="456"/>
              <w:jc w:val="center"/>
              <w:rPr>
                <w:rFonts w:asciiTheme="minorEastAsia" w:eastAsiaTheme="minorEastAsia" w:hAnsiTheme="minorEastAsia"/>
                <w:bCs/>
                <w:sz w:val="22"/>
                <w:szCs w:val="21"/>
              </w:rPr>
            </w:pPr>
            <w:r w:rsidRPr="00B7066A">
              <w:rPr>
                <w:rFonts w:asciiTheme="minorEastAsia" w:eastAsiaTheme="minorEastAsia" w:hAnsiTheme="minorEastAsia" w:hint="eastAsia"/>
                <w:bCs/>
                <w:sz w:val="22"/>
                <w:szCs w:val="21"/>
              </w:rPr>
              <w:t>□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527CC" w14:textId="77777777" w:rsidR="00C52B62" w:rsidRPr="009810C0" w:rsidRDefault="00C52B62" w:rsidP="00A957F5">
            <w:pPr>
              <w:pStyle w:val="ab"/>
              <w:numPr>
                <w:ilvl w:val="0"/>
                <w:numId w:val="3"/>
              </w:numPr>
              <w:spacing w:line="240" w:lineRule="exact"/>
              <w:ind w:leftChars="0" w:left="175" w:hanging="175"/>
              <w:rPr>
                <w:rFonts w:asciiTheme="minorEastAsia" w:eastAsiaTheme="minorEastAsia" w:hAnsiTheme="minorEastAsia"/>
                <w:bCs/>
                <w:sz w:val="20"/>
                <w:szCs w:val="21"/>
              </w:rPr>
            </w:pPr>
            <w:r w:rsidRPr="009810C0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個人情報の取扱いに関する事項を確認しました。</w:t>
            </w:r>
          </w:p>
        </w:tc>
      </w:tr>
      <w:tr w:rsidR="00C52B62" w:rsidRPr="00BD3165" w14:paraId="07EA97A5" w14:textId="77777777" w:rsidTr="00A957F5">
        <w:trPr>
          <w:trHeight w:val="624"/>
        </w:trPr>
        <w:tc>
          <w:tcPr>
            <w:tcW w:w="1843" w:type="dxa"/>
            <w:vMerge/>
            <w:shd w:val="clear" w:color="auto" w:fill="D9D9D9"/>
            <w:vAlign w:val="center"/>
          </w:tcPr>
          <w:p w14:paraId="0E838E54" w14:textId="77777777" w:rsidR="00C52B62" w:rsidRDefault="00C52B62" w:rsidP="00A957F5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F7F2F2" w14:textId="77777777" w:rsidR="00C52B62" w:rsidRPr="00B7066A" w:rsidRDefault="00C52B62" w:rsidP="00C52B62">
            <w:pPr>
              <w:ind w:left="456" w:hangingChars="200" w:hanging="456"/>
              <w:jc w:val="center"/>
              <w:rPr>
                <w:rFonts w:asciiTheme="minorEastAsia" w:eastAsiaTheme="minorEastAsia" w:hAnsiTheme="minorEastAsia"/>
                <w:bCs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1"/>
              </w:rPr>
              <w:t>□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30243A" w14:textId="77777777" w:rsidR="00C52B62" w:rsidRPr="009810C0" w:rsidRDefault="00C52B62" w:rsidP="00A957F5">
            <w:pPr>
              <w:pStyle w:val="ab"/>
              <w:numPr>
                <w:ilvl w:val="0"/>
                <w:numId w:val="3"/>
              </w:numPr>
              <w:spacing w:line="240" w:lineRule="exact"/>
              <w:ind w:leftChars="0" w:left="175" w:hanging="175"/>
              <w:rPr>
                <w:rFonts w:asciiTheme="minorEastAsia" w:eastAsiaTheme="minorEastAsia" w:hAnsiTheme="minorEastAsia"/>
                <w:bCs/>
                <w:sz w:val="20"/>
                <w:szCs w:val="21"/>
              </w:rPr>
            </w:pPr>
            <w:r w:rsidRPr="009810C0">
              <w:rPr>
                <w:rFonts w:asciiTheme="minorEastAsia" w:eastAsiaTheme="minorEastAsia" w:hAnsiTheme="minorEastAsia"/>
                <w:bCs/>
                <w:sz w:val="20"/>
                <w:szCs w:val="21"/>
              </w:rPr>
              <w:t>本申請内容に相違ないことを確認しました。</w:t>
            </w:r>
          </w:p>
        </w:tc>
      </w:tr>
    </w:tbl>
    <w:p w14:paraId="4DC84EDC" w14:textId="08137680" w:rsidR="00C52B62" w:rsidRPr="00C52B62" w:rsidRDefault="00C52B62" w:rsidP="00C52B62">
      <w:pPr>
        <w:jc w:val="right"/>
        <w:rPr>
          <w:rFonts w:asciiTheme="minorEastAsia" w:eastAsiaTheme="minorEastAsia" w:hAnsiTheme="minorEastAsia" w:cs="ＭＳ 明朝"/>
          <w:szCs w:val="21"/>
        </w:rPr>
      </w:pPr>
    </w:p>
    <w:sectPr w:rsidR="00C52B62" w:rsidRPr="00C52B62" w:rsidSect="002C0A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851" w:left="1134" w:header="850" w:footer="454" w:gutter="0"/>
      <w:pgNumType w:fmt="decimalFullWidth" w:start="1" w:chapSep="emDash"/>
      <w:cols w:space="425"/>
      <w:docGrid w:type="linesAndChars" w:linePitch="466" w:charSpace="16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E74206" w14:textId="77777777" w:rsidR="00D551A0" w:rsidRDefault="00D551A0">
      <w:r>
        <w:separator/>
      </w:r>
    </w:p>
  </w:endnote>
  <w:endnote w:type="continuationSeparator" w:id="0">
    <w:p w14:paraId="64D28A58" w14:textId="77777777" w:rsidR="00D551A0" w:rsidRDefault="00D5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7BDC2" w14:textId="77777777" w:rsidR="00921883" w:rsidRDefault="00921883" w:rsidP="000C15AA">
    <w:pPr>
      <w:pStyle w:val="a3"/>
      <w:framePr w:wrap="around" w:vAnchor="text" w:hAnchor="margin" w:xAlign="right" w:y="1"/>
      <w:rPr>
        <w:rStyle w:val="a5"/>
      </w:rPr>
    </w:pPr>
  </w:p>
  <w:p w14:paraId="70379CCE" w14:textId="77777777" w:rsidR="00921883" w:rsidRDefault="00921883" w:rsidP="000C15A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5F3B1" w14:textId="5D69ABC4" w:rsidR="002C0A57" w:rsidRDefault="002C0A57">
    <w:pPr>
      <w:pStyle w:val="a3"/>
      <w:jc w:val="right"/>
    </w:pPr>
  </w:p>
  <w:p w14:paraId="1B828234" w14:textId="77777777" w:rsidR="00921883" w:rsidRDefault="00921883" w:rsidP="000C15AA">
    <w:pPr>
      <w:pStyle w:val="a3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4758184"/>
      <w:docPartObj>
        <w:docPartGallery w:val="Page Numbers (Bottom of Page)"/>
        <w:docPartUnique/>
      </w:docPartObj>
    </w:sdtPr>
    <w:sdtEndPr/>
    <w:sdtContent>
      <w:p w14:paraId="199B2855" w14:textId="77777777" w:rsidR="002C0A57" w:rsidRDefault="002C0A5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C0A57">
          <w:rPr>
            <w:noProof/>
            <w:lang w:val="ja-JP"/>
          </w:rPr>
          <w:t>１</w:t>
        </w:r>
        <w:r>
          <w:fldChar w:fldCharType="end"/>
        </w:r>
      </w:p>
    </w:sdtContent>
  </w:sdt>
  <w:p w14:paraId="7066F880" w14:textId="77777777" w:rsidR="002C0A57" w:rsidRDefault="002C0A5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4E779" w14:textId="77777777" w:rsidR="00D551A0" w:rsidRDefault="00D551A0">
      <w:r>
        <w:separator/>
      </w:r>
    </w:p>
  </w:footnote>
  <w:footnote w:type="continuationSeparator" w:id="0">
    <w:p w14:paraId="0A3F1928" w14:textId="77777777" w:rsidR="00D551A0" w:rsidRDefault="00D55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7F68F" w14:textId="77777777" w:rsidR="00880E5D" w:rsidRDefault="00880E5D" w:rsidP="00880E5D">
    <w:pPr>
      <w:pStyle w:val="a9"/>
    </w:pPr>
    <w:r>
      <w:rPr>
        <w:rFonts w:hint="eastAsia"/>
      </w:rPr>
      <w:t>四国アライアンス奨学金</w:t>
    </w:r>
    <w:r w:rsidR="00182779">
      <w:rPr>
        <w:rFonts w:hint="eastAsia"/>
      </w:rPr>
      <w:t>返還</w:t>
    </w:r>
    <w:r>
      <w:rPr>
        <w:rFonts w:hint="eastAsia"/>
      </w:rPr>
      <w:t>支援制度（香川県）</w:t>
    </w:r>
  </w:p>
  <w:p w14:paraId="5B3AB705" w14:textId="77777777" w:rsidR="00880E5D" w:rsidRDefault="00880E5D" w:rsidP="00880E5D">
    <w:pPr>
      <w:pStyle w:val="a9"/>
    </w:pPr>
    <w:r>
      <w:rPr>
        <w:rFonts w:hint="eastAsia"/>
      </w:rPr>
      <w:t>様式２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B17A9" w14:textId="77777777" w:rsidR="006268BC" w:rsidRDefault="000D2F81" w:rsidP="000D2F81">
    <w:pPr>
      <w:pStyle w:val="a9"/>
    </w:pPr>
    <w:r>
      <w:rPr>
        <w:rFonts w:hint="eastAsia"/>
      </w:rPr>
      <w:t>四国アライアンス奨学金</w:t>
    </w:r>
    <w:r w:rsidR="00182779">
      <w:rPr>
        <w:rFonts w:hint="eastAsia"/>
      </w:rPr>
      <w:t>返還</w:t>
    </w:r>
    <w:r>
      <w:rPr>
        <w:rFonts w:hint="eastAsia"/>
      </w:rPr>
      <w:t>支援制度（</w:t>
    </w:r>
    <w:r w:rsidR="006268BC">
      <w:rPr>
        <w:rFonts w:hint="eastAsia"/>
      </w:rPr>
      <w:t>高知</w:t>
    </w:r>
    <w:r>
      <w:rPr>
        <w:rFonts w:hint="eastAsia"/>
      </w:rPr>
      <w:t>県）</w:t>
    </w:r>
  </w:p>
  <w:p w14:paraId="7A42DD32" w14:textId="214A1222" w:rsidR="000D2F81" w:rsidRDefault="006C3CC1" w:rsidP="000D2F81">
    <w:pPr>
      <w:pStyle w:val="a9"/>
    </w:pPr>
    <w:r>
      <w:rPr>
        <w:rFonts w:hint="eastAsia"/>
      </w:rPr>
      <w:t>様式</w:t>
    </w:r>
    <w:r w:rsidR="006268BC">
      <w:rPr>
        <w:rFonts w:hint="eastAsia"/>
      </w:rPr>
      <w:t>応2_給付申請書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1700A" w14:textId="77777777" w:rsidR="002F7F06" w:rsidRDefault="002F7F06" w:rsidP="0088065E">
    <w:pPr>
      <w:rPr>
        <w:rFonts w:asciiTheme="minorEastAsia" w:eastAsiaTheme="minorEastAsia" w:hAnsiTheme="minorEastAsia"/>
      </w:rPr>
    </w:pPr>
    <w:r w:rsidRPr="002F7F06">
      <w:rPr>
        <w:rFonts w:asciiTheme="minorEastAsia" w:eastAsiaTheme="minorEastAsia" w:hAnsiTheme="minorEastAsia" w:hint="eastAsia"/>
      </w:rPr>
      <w:t>四国アライアンス奨学金</w:t>
    </w:r>
    <w:r w:rsidR="00182779">
      <w:rPr>
        <w:rFonts w:asciiTheme="minorEastAsia" w:eastAsiaTheme="minorEastAsia" w:hAnsiTheme="minorEastAsia" w:hint="eastAsia"/>
      </w:rPr>
      <w:t>返還</w:t>
    </w:r>
    <w:r w:rsidRPr="002F7F06">
      <w:rPr>
        <w:rFonts w:asciiTheme="minorEastAsia" w:eastAsiaTheme="minorEastAsia" w:hAnsiTheme="minorEastAsia" w:hint="eastAsia"/>
      </w:rPr>
      <w:t>支援制度（香川県）</w:t>
    </w:r>
  </w:p>
  <w:p w14:paraId="0B042B58" w14:textId="77777777" w:rsidR="0088065E" w:rsidRPr="0088065E" w:rsidRDefault="0088065E" w:rsidP="0088065E">
    <w:pPr>
      <w:rPr>
        <w:rFonts w:asciiTheme="minorEastAsia" w:eastAsiaTheme="minorEastAsia" w:hAnsiTheme="minorEastAsia"/>
        <w:bCs/>
        <w:szCs w:val="21"/>
      </w:rPr>
    </w:pPr>
    <w:r w:rsidRPr="00BD3165">
      <w:rPr>
        <w:rFonts w:asciiTheme="minorEastAsia" w:eastAsiaTheme="minorEastAsia" w:hAnsiTheme="minorEastAsia" w:hint="eastAsia"/>
      </w:rPr>
      <w:t>様式</w:t>
    </w:r>
    <w:r w:rsidR="0056231C">
      <w:rPr>
        <w:rFonts w:asciiTheme="minorEastAsia" w:eastAsiaTheme="minorEastAsia" w:hAnsiTheme="minorEastAsia" w:hint="eastAsia"/>
        <w:bCs/>
        <w:szCs w:val="21"/>
      </w:rPr>
      <w:t>２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25262"/>
    <w:multiLevelType w:val="hybridMultilevel"/>
    <w:tmpl w:val="6B0660A2"/>
    <w:lvl w:ilvl="0" w:tplc="206AD2D8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713F3E"/>
    <w:multiLevelType w:val="hybridMultilevel"/>
    <w:tmpl w:val="EB56023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BE088F"/>
    <w:multiLevelType w:val="hybridMultilevel"/>
    <w:tmpl w:val="EFC29A88"/>
    <w:lvl w:ilvl="0" w:tplc="90C2FD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32BC7"/>
    <w:multiLevelType w:val="hybridMultilevel"/>
    <w:tmpl w:val="385A5042"/>
    <w:lvl w:ilvl="0" w:tplc="206AD2D8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ED76BF7"/>
    <w:multiLevelType w:val="hybridMultilevel"/>
    <w:tmpl w:val="48C4DC8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E6235B"/>
    <w:multiLevelType w:val="hybridMultilevel"/>
    <w:tmpl w:val="DE3C2C5E"/>
    <w:lvl w:ilvl="0" w:tplc="206AD2D8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/>
  <w:defaultTabStop w:val="840"/>
  <w:drawingGridHorizontalSpacing w:val="109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165"/>
    <w:rsid w:val="00007452"/>
    <w:rsid w:val="00046253"/>
    <w:rsid w:val="000B6212"/>
    <w:rsid w:val="000D2F81"/>
    <w:rsid w:val="000F728E"/>
    <w:rsid w:val="001228D9"/>
    <w:rsid w:val="00127A38"/>
    <w:rsid w:val="00132765"/>
    <w:rsid w:val="00150950"/>
    <w:rsid w:val="00167885"/>
    <w:rsid w:val="00182779"/>
    <w:rsid w:val="001A2937"/>
    <w:rsid w:val="001A606A"/>
    <w:rsid w:val="00214B2F"/>
    <w:rsid w:val="002256D6"/>
    <w:rsid w:val="002B70B8"/>
    <w:rsid w:val="002C0A57"/>
    <w:rsid w:val="002F7F06"/>
    <w:rsid w:val="0032129F"/>
    <w:rsid w:val="00351D59"/>
    <w:rsid w:val="0038252A"/>
    <w:rsid w:val="003C4423"/>
    <w:rsid w:val="003F7CBB"/>
    <w:rsid w:val="00400548"/>
    <w:rsid w:val="00454D00"/>
    <w:rsid w:val="0056231C"/>
    <w:rsid w:val="00562A95"/>
    <w:rsid w:val="005B6F8E"/>
    <w:rsid w:val="005C6ED4"/>
    <w:rsid w:val="005D595A"/>
    <w:rsid w:val="00603034"/>
    <w:rsid w:val="006268BC"/>
    <w:rsid w:val="00642047"/>
    <w:rsid w:val="00663E3C"/>
    <w:rsid w:val="00673C12"/>
    <w:rsid w:val="006C3CC1"/>
    <w:rsid w:val="00750F15"/>
    <w:rsid w:val="007B53B8"/>
    <w:rsid w:val="008076ED"/>
    <w:rsid w:val="00846FC7"/>
    <w:rsid w:val="0085070F"/>
    <w:rsid w:val="0088065E"/>
    <w:rsid w:val="00880E5D"/>
    <w:rsid w:val="008B5181"/>
    <w:rsid w:val="008D71A4"/>
    <w:rsid w:val="008E757F"/>
    <w:rsid w:val="008F6C70"/>
    <w:rsid w:val="00921883"/>
    <w:rsid w:val="009D202C"/>
    <w:rsid w:val="00A106CE"/>
    <w:rsid w:val="00A9214F"/>
    <w:rsid w:val="00AA6D58"/>
    <w:rsid w:val="00AB0737"/>
    <w:rsid w:val="00B32188"/>
    <w:rsid w:val="00B61E22"/>
    <w:rsid w:val="00B6408B"/>
    <w:rsid w:val="00B7066A"/>
    <w:rsid w:val="00B9036F"/>
    <w:rsid w:val="00B90BDE"/>
    <w:rsid w:val="00BA4FC9"/>
    <w:rsid w:val="00BC1728"/>
    <w:rsid w:val="00BD3165"/>
    <w:rsid w:val="00C52B62"/>
    <w:rsid w:val="00C72610"/>
    <w:rsid w:val="00C81AAD"/>
    <w:rsid w:val="00CA63F4"/>
    <w:rsid w:val="00CF50FB"/>
    <w:rsid w:val="00D0429B"/>
    <w:rsid w:val="00D17F6F"/>
    <w:rsid w:val="00D405B7"/>
    <w:rsid w:val="00D429E2"/>
    <w:rsid w:val="00D551A0"/>
    <w:rsid w:val="00D83CEC"/>
    <w:rsid w:val="00E02C8B"/>
    <w:rsid w:val="00E365EA"/>
    <w:rsid w:val="00F02D60"/>
    <w:rsid w:val="00F0745F"/>
    <w:rsid w:val="00F16A06"/>
    <w:rsid w:val="00F932B2"/>
    <w:rsid w:val="00FA3041"/>
    <w:rsid w:val="00FF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735CBB"/>
  <w15:docId w15:val="{1D2E7BAD-F608-4249-A444-EDB5CD6ED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165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D31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BD3165"/>
    <w:rPr>
      <w:rFonts w:ascii="ＭＳ 明朝" w:eastAsia="ＭＳ 明朝" w:hAnsi="ＭＳ 明朝" w:cs="Times New Roman"/>
      <w:szCs w:val="24"/>
    </w:rPr>
  </w:style>
  <w:style w:type="character" w:styleId="a5">
    <w:name w:val="page number"/>
    <w:basedOn w:val="a0"/>
    <w:rsid w:val="00BD3165"/>
  </w:style>
  <w:style w:type="character" w:styleId="a6">
    <w:name w:val="Placeholder Text"/>
    <w:basedOn w:val="a0"/>
    <w:uiPriority w:val="99"/>
    <w:semiHidden/>
    <w:rsid w:val="00603034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603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303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F6C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F6C70"/>
    <w:rPr>
      <w:rFonts w:ascii="ＭＳ 明朝" w:eastAsia="ＭＳ 明朝" w:hAnsi="ＭＳ 明朝" w:cs="Times New Roman"/>
      <w:szCs w:val="24"/>
    </w:rPr>
  </w:style>
  <w:style w:type="paragraph" w:styleId="ab">
    <w:name w:val="List Paragraph"/>
    <w:basedOn w:val="a"/>
    <w:uiPriority w:val="34"/>
    <w:qFormat/>
    <w:rsid w:val="00A106CE"/>
    <w:pPr>
      <w:ind w:leftChars="400" w:left="840"/>
    </w:pPr>
  </w:style>
  <w:style w:type="character" w:styleId="ac">
    <w:name w:val="Hyperlink"/>
    <w:basedOn w:val="a0"/>
    <w:uiPriority w:val="99"/>
    <w:unhideWhenUsed/>
    <w:rsid w:val="001678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AD1B9-F3BA-440C-8F63-D5FF6169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2EC6C3FD.dotm</Template>
  <TotalTime>290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　章</dc:creator>
  <cp:lastModifiedBy>Imai Masato</cp:lastModifiedBy>
  <cp:revision>68</cp:revision>
  <cp:lastPrinted>2024-01-30T02:57:00Z</cp:lastPrinted>
  <dcterms:created xsi:type="dcterms:W3CDTF">2024-01-29T07:09:00Z</dcterms:created>
  <dcterms:modified xsi:type="dcterms:W3CDTF">2025-02-22T03:51:00Z</dcterms:modified>
</cp:coreProperties>
</file>